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64" w:rsidRPr="00495C64" w:rsidRDefault="00495C64" w:rsidP="00495C64">
      <w:pPr>
        <w:rPr>
          <w:b/>
          <w:bCs/>
          <w:rtl/>
        </w:rPr>
      </w:pPr>
      <w:bookmarkStart w:id="0" w:name="נספח_השוואה"/>
      <w:r w:rsidRPr="00495C64">
        <w:rPr>
          <w:rFonts w:hint="cs"/>
          <w:b/>
          <w:bCs/>
          <w:rtl/>
        </w:rPr>
        <w:t>נספח: השוואה בין מודלי החדשנות</w:t>
      </w:r>
    </w:p>
    <w:tbl>
      <w:tblPr>
        <w:tblStyle w:val="TableGrid"/>
        <w:bidiVisual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056919" w:rsidTr="00056919">
        <w:trPr>
          <w:cnfStyle w:val="100000000000"/>
        </w:trPr>
        <w:tc>
          <w:tcPr>
            <w:tcW w:w="2130" w:type="dxa"/>
          </w:tcPr>
          <w:bookmarkEnd w:id="0"/>
          <w:p w:rsidR="00056919" w:rsidRDefault="00056919" w:rsidP="00C018A4">
            <w:pPr>
              <w:rPr>
                <w:rtl/>
              </w:rPr>
            </w:pPr>
            <w:r>
              <w:rPr>
                <w:rFonts w:hint="cs"/>
                <w:rtl/>
              </w:rPr>
              <w:t>היבט/מודל</w:t>
            </w:r>
          </w:p>
        </w:tc>
        <w:tc>
          <w:tcPr>
            <w:tcW w:w="2130" w:type="dxa"/>
          </w:tcPr>
          <w:p w:rsidR="00056919" w:rsidRDefault="00056919" w:rsidP="00C018A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מודל </w:t>
            </w:r>
            <w:r>
              <w:rPr>
                <w:rFonts w:hint="cs"/>
              </w:rPr>
              <w:t>S</w:t>
            </w:r>
          </w:p>
        </w:tc>
        <w:tc>
          <w:tcPr>
            <w:tcW w:w="2131" w:type="dxa"/>
          </w:tcPr>
          <w:p w:rsidR="00056919" w:rsidRDefault="00056919" w:rsidP="00C018A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מודל </w:t>
            </w:r>
            <w:r>
              <w:rPr>
                <w:rFonts w:hint="cs"/>
              </w:rPr>
              <w:t>R</w:t>
            </w:r>
          </w:p>
        </w:tc>
        <w:tc>
          <w:tcPr>
            <w:tcW w:w="2131" w:type="dxa"/>
          </w:tcPr>
          <w:p w:rsidR="00056919" w:rsidRDefault="00056919" w:rsidP="00C018A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מודל </w:t>
            </w:r>
            <w:r>
              <w:rPr>
                <w:rFonts w:hint="cs"/>
              </w:rPr>
              <w:t>C</w:t>
            </w:r>
          </w:p>
        </w:tc>
      </w:tr>
      <w:tr w:rsidR="00056919" w:rsidTr="00056919">
        <w:tc>
          <w:tcPr>
            <w:tcW w:w="2130" w:type="dxa"/>
          </w:tcPr>
          <w:p w:rsidR="00056919" w:rsidRPr="005778BC" w:rsidRDefault="00056919" w:rsidP="00C018A4">
            <w:pPr>
              <w:rPr>
                <w:b/>
                <w:bCs/>
                <w:rtl/>
              </w:rPr>
            </w:pPr>
            <w:r w:rsidRPr="005778BC">
              <w:rPr>
                <w:rFonts w:hint="cs"/>
                <w:b/>
                <w:bCs/>
                <w:rtl/>
              </w:rPr>
              <w:t>הגדרה</w:t>
            </w:r>
          </w:p>
        </w:tc>
        <w:tc>
          <w:tcPr>
            <w:tcW w:w="2130" w:type="dxa"/>
          </w:tcPr>
          <w:p w:rsidR="00056919" w:rsidRDefault="00056919" w:rsidP="00C018A4">
            <w:pPr>
              <w:rPr>
                <w:rtl/>
              </w:rPr>
            </w:pPr>
            <w:r>
              <w:rPr>
                <w:rFonts w:hint="cs"/>
                <w:rtl/>
              </w:rPr>
              <w:t>קטנה</w:t>
            </w:r>
          </w:p>
        </w:tc>
        <w:tc>
          <w:tcPr>
            <w:tcW w:w="2131" w:type="dxa"/>
          </w:tcPr>
          <w:p w:rsidR="00056919" w:rsidRDefault="00056919" w:rsidP="00C018A4">
            <w:pPr>
              <w:rPr>
                <w:rtl/>
              </w:rPr>
            </w:pPr>
            <w:r>
              <w:rPr>
                <w:rFonts w:hint="cs"/>
                <w:rtl/>
              </w:rPr>
              <w:t>חזרתית</w:t>
            </w:r>
          </w:p>
        </w:tc>
        <w:tc>
          <w:tcPr>
            <w:tcW w:w="2131" w:type="dxa"/>
          </w:tcPr>
          <w:p w:rsidR="00056919" w:rsidRDefault="00056919" w:rsidP="00C018A4">
            <w:pPr>
              <w:rPr>
                <w:rtl/>
              </w:rPr>
            </w:pPr>
            <w:r>
              <w:rPr>
                <w:rFonts w:hint="cs"/>
                <w:rtl/>
              </w:rPr>
              <w:t>שונה / משמעותית</w:t>
            </w:r>
          </w:p>
        </w:tc>
      </w:tr>
      <w:tr w:rsidR="00056919" w:rsidTr="00056919">
        <w:tc>
          <w:tcPr>
            <w:tcW w:w="2130" w:type="dxa"/>
          </w:tcPr>
          <w:p w:rsidR="00056919" w:rsidRPr="005778BC" w:rsidRDefault="00056919" w:rsidP="00C018A4">
            <w:pPr>
              <w:rPr>
                <w:b/>
                <w:bCs/>
                <w:rtl/>
              </w:rPr>
            </w:pPr>
            <w:r w:rsidRPr="005778BC">
              <w:rPr>
                <w:rFonts w:hint="cs"/>
                <w:b/>
                <w:bCs/>
                <w:rtl/>
              </w:rPr>
              <w:t>אסטרטגיית פעילות</w:t>
            </w:r>
          </w:p>
        </w:tc>
        <w:tc>
          <w:tcPr>
            <w:tcW w:w="2130" w:type="dxa"/>
          </w:tcPr>
          <w:p w:rsidR="00056919" w:rsidRDefault="00056919" w:rsidP="00C018A4">
            <w:pPr>
              <w:rPr>
                <w:rtl/>
              </w:rPr>
            </w:pPr>
            <w:r>
              <w:rPr>
                <w:rFonts w:hint="cs"/>
                <w:rtl/>
              </w:rPr>
              <w:t>לדחוס לתוך המערכת הקיימת</w:t>
            </w:r>
          </w:p>
        </w:tc>
        <w:tc>
          <w:tcPr>
            <w:tcW w:w="2131" w:type="dxa"/>
          </w:tcPr>
          <w:p w:rsidR="00056919" w:rsidRDefault="00056919" w:rsidP="006253E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לגרום לה להיראות כמו תהליכים רגילים בארגון- </w:t>
            </w:r>
            <w:proofErr w:type="spellStart"/>
            <w:r>
              <w:rPr>
                <w:rFonts w:hint="cs"/>
                <w:rtl/>
              </w:rPr>
              <w:t>חזרתייים</w:t>
            </w:r>
            <w:proofErr w:type="spellEnd"/>
            <w:r w:rsidR="006253E7">
              <w:rPr>
                <w:rFonts w:hint="cs"/>
                <w:rtl/>
              </w:rPr>
              <w:t xml:space="preserve">, </w:t>
            </w:r>
            <w:r>
              <w:rPr>
                <w:rFonts w:hint="cs"/>
                <w:rtl/>
              </w:rPr>
              <w:t>צפויים</w:t>
            </w:r>
            <w:r w:rsidR="006253E7">
              <w:rPr>
                <w:rFonts w:hint="cs"/>
                <w:rtl/>
              </w:rPr>
              <w:t>, שיטתיים ויעילים</w:t>
            </w:r>
          </w:p>
        </w:tc>
        <w:tc>
          <w:tcPr>
            <w:tcW w:w="2131" w:type="dxa"/>
          </w:tcPr>
          <w:p w:rsidR="00056919" w:rsidRDefault="00056919" w:rsidP="00C018A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להפריד את </w:t>
            </w:r>
            <w:r w:rsidR="00A05E69">
              <w:rPr>
                <w:rFonts w:hint="cs"/>
                <w:rtl/>
              </w:rPr>
              <w:t xml:space="preserve">הצוות. להפריד את </w:t>
            </w:r>
            <w:r>
              <w:rPr>
                <w:rFonts w:hint="cs"/>
                <w:rtl/>
              </w:rPr>
              <w:t>המשימות הלא-תואמות בחדשנות, מתוך המערכת הקיימת</w:t>
            </w:r>
            <w:r w:rsidR="00DC69E3">
              <w:rPr>
                <w:rFonts w:hint="cs"/>
                <w:rtl/>
              </w:rPr>
              <w:t>.</w:t>
            </w:r>
          </w:p>
          <w:p w:rsidR="00DC69E3" w:rsidRDefault="00DC69E3" w:rsidP="009E0C6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התוכנית- התנסויות מתוכננות ומנוהלות, </w:t>
            </w:r>
            <w:r w:rsidR="009E0C63">
              <w:rPr>
                <w:rFonts w:hint="cs"/>
                <w:rtl/>
              </w:rPr>
              <w:t xml:space="preserve">ובצידם </w:t>
            </w:r>
            <w:r>
              <w:rPr>
                <w:rFonts w:hint="cs"/>
                <w:rtl/>
              </w:rPr>
              <w:t>למידה מהירה.</w:t>
            </w:r>
          </w:p>
        </w:tc>
      </w:tr>
      <w:tr w:rsidR="00056919" w:rsidTr="00056919">
        <w:tc>
          <w:tcPr>
            <w:tcW w:w="2130" w:type="dxa"/>
          </w:tcPr>
          <w:p w:rsidR="00056919" w:rsidRPr="005778BC" w:rsidRDefault="00056919" w:rsidP="00C018A4">
            <w:pPr>
              <w:rPr>
                <w:b/>
                <w:bCs/>
                <w:rtl/>
              </w:rPr>
            </w:pPr>
            <w:r w:rsidRPr="005778BC">
              <w:rPr>
                <w:rFonts w:hint="cs"/>
                <w:b/>
                <w:bCs/>
                <w:rtl/>
              </w:rPr>
              <w:t>הישגים אפשריים</w:t>
            </w:r>
          </w:p>
        </w:tc>
        <w:tc>
          <w:tcPr>
            <w:tcW w:w="2130" w:type="dxa"/>
          </w:tcPr>
          <w:p w:rsidR="00056919" w:rsidRDefault="00056919" w:rsidP="00C018A4">
            <w:pPr>
              <w:rPr>
                <w:rtl/>
              </w:rPr>
            </w:pPr>
            <w:r>
              <w:rPr>
                <w:rFonts w:hint="cs"/>
                <w:rtl/>
              </w:rPr>
              <w:t>סדרה גדולה של יוזמות חדשנות קטנות מאד</w:t>
            </w:r>
          </w:p>
        </w:tc>
        <w:tc>
          <w:tcPr>
            <w:tcW w:w="2131" w:type="dxa"/>
          </w:tcPr>
          <w:p w:rsidR="00056919" w:rsidRDefault="00056919" w:rsidP="00C018A4">
            <w:pPr>
              <w:rPr>
                <w:rtl/>
              </w:rPr>
            </w:pPr>
            <w:r>
              <w:rPr>
                <w:rFonts w:hint="cs"/>
                <w:rtl/>
              </w:rPr>
              <w:t>סדרה של יוזמות חדשנות הדומות זו לזו</w:t>
            </w:r>
          </w:p>
        </w:tc>
        <w:tc>
          <w:tcPr>
            <w:tcW w:w="2131" w:type="dxa"/>
          </w:tcPr>
          <w:p w:rsidR="00056919" w:rsidRDefault="002D19C2" w:rsidP="00C018A4">
            <w:pPr>
              <w:rPr>
                <w:rtl/>
              </w:rPr>
            </w:pPr>
            <w:r>
              <w:rPr>
                <w:rFonts w:hint="cs"/>
                <w:rtl/>
              </w:rPr>
              <w:t>יוזמה גדולה אחת של חדשנות (כל פעם- אחת בלבד)</w:t>
            </w:r>
          </w:p>
        </w:tc>
      </w:tr>
      <w:tr w:rsidR="00056919" w:rsidTr="00056919">
        <w:tc>
          <w:tcPr>
            <w:tcW w:w="2130" w:type="dxa"/>
          </w:tcPr>
          <w:p w:rsidR="00056919" w:rsidRPr="005778BC" w:rsidRDefault="00071918" w:rsidP="00C018A4">
            <w:pPr>
              <w:rPr>
                <w:b/>
                <w:bCs/>
                <w:rtl/>
              </w:rPr>
            </w:pPr>
            <w:r w:rsidRPr="005778BC">
              <w:rPr>
                <w:rFonts w:hint="cs"/>
                <w:b/>
                <w:bCs/>
                <w:rtl/>
              </w:rPr>
              <w:t>רמת קושי</w:t>
            </w:r>
          </w:p>
        </w:tc>
        <w:tc>
          <w:tcPr>
            <w:tcW w:w="2130" w:type="dxa"/>
          </w:tcPr>
          <w:p w:rsidR="00056919" w:rsidRDefault="00071918" w:rsidP="00C018A4">
            <w:pPr>
              <w:rPr>
                <w:rtl/>
              </w:rPr>
            </w:pPr>
            <w:r>
              <w:rPr>
                <w:rFonts w:hint="cs"/>
                <w:rtl/>
              </w:rPr>
              <w:t>פשוט</w:t>
            </w:r>
          </w:p>
        </w:tc>
        <w:tc>
          <w:tcPr>
            <w:tcW w:w="2131" w:type="dxa"/>
          </w:tcPr>
          <w:p w:rsidR="00056919" w:rsidRDefault="00071918" w:rsidP="00C018A4">
            <w:pPr>
              <w:rPr>
                <w:rtl/>
              </w:rPr>
            </w:pPr>
            <w:r>
              <w:rPr>
                <w:rFonts w:hint="cs"/>
                <w:rtl/>
              </w:rPr>
              <w:t>בינוני</w:t>
            </w:r>
          </w:p>
        </w:tc>
        <w:tc>
          <w:tcPr>
            <w:tcW w:w="2131" w:type="dxa"/>
          </w:tcPr>
          <w:p w:rsidR="00056919" w:rsidRDefault="00071918" w:rsidP="00C018A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מורכב </w:t>
            </w:r>
          </w:p>
        </w:tc>
      </w:tr>
      <w:tr w:rsidR="00056919" w:rsidTr="00056919">
        <w:tc>
          <w:tcPr>
            <w:tcW w:w="2130" w:type="dxa"/>
          </w:tcPr>
          <w:p w:rsidR="00056919" w:rsidRDefault="00F30ED0" w:rsidP="00F30ED0">
            <w:pPr>
              <w:rPr>
                <w:b/>
                <w:bCs/>
                <w:rtl/>
              </w:rPr>
            </w:pPr>
            <w:r w:rsidRPr="005778BC">
              <w:rPr>
                <w:rFonts w:hint="cs"/>
                <w:b/>
                <w:bCs/>
                <w:rtl/>
              </w:rPr>
              <w:t xml:space="preserve">מגבלות מרכזיות </w:t>
            </w:r>
          </w:p>
          <w:p w:rsidR="00F30ED0" w:rsidRPr="005778BC" w:rsidRDefault="00F30ED0" w:rsidP="00F30ED0">
            <w:pPr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056919" w:rsidRDefault="00F30ED0" w:rsidP="00C018A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גודל. ישנו סיכון של  </w:t>
            </w:r>
            <w:r w:rsidR="005778BC">
              <w:rPr>
                <w:rFonts w:hint="cs"/>
                <w:rtl/>
              </w:rPr>
              <w:t>ציפיות יתר של כלל העובדים</w:t>
            </w:r>
          </w:p>
        </w:tc>
        <w:tc>
          <w:tcPr>
            <w:tcW w:w="2131" w:type="dxa"/>
          </w:tcPr>
          <w:p w:rsidR="00056919" w:rsidRDefault="006253E7" w:rsidP="00C018A4">
            <w:pPr>
              <w:rPr>
                <w:rtl/>
              </w:rPr>
            </w:pPr>
            <w:r>
              <w:rPr>
                <w:rFonts w:hint="cs"/>
                <w:rtl/>
              </w:rPr>
              <w:t>חוסר גמישות. ככל שהתהליכים יותר שיטתיים כך הם פחות גמישים</w:t>
            </w:r>
          </w:p>
        </w:tc>
        <w:tc>
          <w:tcPr>
            <w:tcW w:w="2131" w:type="dxa"/>
          </w:tcPr>
          <w:p w:rsidR="00056919" w:rsidRDefault="00A05E69" w:rsidP="00C018A4">
            <w:pPr>
              <w:rPr>
                <w:rtl/>
              </w:rPr>
            </w:pPr>
            <w:r>
              <w:rPr>
                <w:rFonts w:hint="cs"/>
                <w:rtl/>
              </w:rPr>
              <w:t>קשה למימוש</w:t>
            </w:r>
            <w:r w:rsidR="00F636CD">
              <w:rPr>
                <w:rFonts w:hint="cs"/>
                <w:rtl/>
              </w:rPr>
              <w:t>:</w:t>
            </w:r>
          </w:p>
          <w:p w:rsidR="00F636CD" w:rsidRDefault="00F636CD" w:rsidP="00C018A4">
            <w:pPr>
              <w:rPr>
                <w:rtl/>
              </w:rPr>
            </w:pPr>
            <w:r>
              <w:rPr>
                <w:rFonts w:hint="cs"/>
                <w:rtl/>
              </w:rPr>
              <w:t>שני צוותים עם מתח מובנה ביניהם;</w:t>
            </w:r>
          </w:p>
          <w:p w:rsidR="00F636CD" w:rsidRDefault="00245CA9" w:rsidP="00245CA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הקצאת חסר לצוות הרגיל </w:t>
            </w:r>
            <w:r w:rsidR="00F636CD">
              <w:rPr>
                <w:rFonts w:hint="cs"/>
                <w:rtl/>
              </w:rPr>
              <w:t>הנדרש גם להמשיך את הקיים וגם להשקיע ולא מעט ביוזמה החדשה</w:t>
            </w:r>
          </w:p>
        </w:tc>
      </w:tr>
      <w:tr w:rsidR="005778BC" w:rsidTr="00056919">
        <w:tc>
          <w:tcPr>
            <w:tcW w:w="2130" w:type="dxa"/>
          </w:tcPr>
          <w:p w:rsidR="005778BC" w:rsidRPr="005778BC" w:rsidRDefault="005778BC" w:rsidP="00D7781A">
            <w:pPr>
              <w:rPr>
                <w:b/>
                <w:bCs/>
                <w:rtl/>
              </w:rPr>
            </w:pPr>
            <w:r w:rsidRPr="005778BC">
              <w:rPr>
                <w:rFonts w:hint="cs"/>
                <w:b/>
                <w:bCs/>
                <w:rtl/>
              </w:rPr>
              <w:t>מפתח להצלחה</w:t>
            </w:r>
          </w:p>
        </w:tc>
        <w:tc>
          <w:tcPr>
            <w:tcW w:w="2130" w:type="dxa"/>
          </w:tcPr>
          <w:p w:rsidR="005778BC" w:rsidRDefault="005778BC" w:rsidP="00D7781A">
            <w:pPr>
              <w:rPr>
                <w:rtl/>
              </w:rPr>
            </w:pPr>
            <w:r>
              <w:rPr>
                <w:rFonts w:hint="cs"/>
                <w:rtl/>
              </w:rPr>
              <w:t>תמרוץ העובדים</w:t>
            </w:r>
          </w:p>
        </w:tc>
        <w:tc>
          <w:tcPr>
            <w:tcW w:w="2131" w:type="dxa"/>
          </w:tcPr>
          <w:p w:rsidR="005778BC" w:rsidRDefault="00F563DC" w:rsidP="00C018A4">
            <w:pPr>
              <w:rPr>
                <w:rtl/>
              </w:rPr>
            </w:pPr>
            <w:r>
              <w:rPr>
                <w:rFonts w:hint="cs"/>
                <w:rtl/>
              </w:rPr>
              <w:t>מצוינות תהליכית</w:t>
            </w:r>
          </w:p>
        </w:tc>
        <w:tc>
          <w:tcPr>
            <w:tcW w:w="2131" w:type="dxa"/>
          </w:tcPr>
          <w:p w:rsidR="005778BC" w:rsidRDefault="002005F9" w:rsidP="00C018A4">
            <w:pPr>
              <w:rPr>
                <w:rtl/>
              </w:rPr>
            </w:pPr>
            <w:r>
              <w:rPr>
                <w:rFonts w:hint="cs"/>
                <w:rtl/>
              </w:rPr>
              <w:t>הפרדה של הצוות. היצמדות להנחיות.</w:t>
            </w:r>
          </w:p>
        </w:tc>
      </w:tr>
      <w:tr w:rsidR="003E0DDA" w:rsidTr="00056919">
        <w:tc>
          <w:tcPr>
            <w:tcW w:w="2130" w:type="dxa"/>
          </w:tcPr>
          <w:p w:rsidR="003E0DDA" w:rsidRPr="005778BC" w:rsidRDefault="003E0DDA" w:rsidP="00D7781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כוח אדם</w:t>
            </w:r>
          </w:p>
        </w:tc>
        <w:tc>
          <w:tcPr>
            <w:tcW w:w="2130" w:type="dxa"/>
          </w:tcPr>
          <w:p w:rsidR="003E0DDA" w:rsidRDefault="003E0DDA" w:rsidP="003E0DDA">
            <w:pPr>
              <w:rPr>
                <w:rtl/>
              </w:rPr>
            </w:pPr>
            <w:r>
              <w:rPr>
                <w:rFonts w:hint="cs"/>
                <w:rtl/>
              </w:rPr>
              <w:t>בעיקר באמצעות כוח האדם הקיים בארגון לטובת הביצועים העסקיים.</w:t>
            </w:r>
          </w:p>
          <w:p w:rsidR="003E0DDA" w:rsidRDefault="003E0DDA" w:rsidP="00D7781A">
            <w:pPr>
              <w:rPr>
                <w:rtl/>
              </w:rPr>
            </w:pPr>
            <w:r>
              <w:rPr>
                <w:rFonts w:hint="cs"/>
                <w:rtl/>
              </w:rPr>
              <w:t>צוות מרכזי- מתודולוגי; מניע; מנהל ומסנכרן.</w:t>
            </w:r>
          </w:p>
        </w:tc>
        <w:tc>
          <w:tcPr>
            <w:tcW w:w="2131" w:type="dxa"/>
          </w:tcPr>
          <w:p w:rsidR="003E0DDA" w:rsidRDefault="006253E7" w:rsidP="00C018A4">
            <w:pPr>
              <w:rPr>
                <w:rtl/>
              </w:rPr>
            </w:pPr>
            <w:r>
              <w:rPr>
                <w:rFonts w:hint="cs"/>
                <w:rtl/>
              </w:rPr>
              <w:t>שילוב של כוח אדם ייעודי לעיצוב ותכנון (מרוכזים במחלקות מו"פ וחדשנות) יחד עם משרות חלקיות של אנשי הייצור המיישמים.</w:t>
            </w:r>
          </w:p>
        </w:tc>
        <w:tc>
          <w:tcPr>
            <w:tcW w:w="2131" w:type="dxa"/>
          </w:tcPr>
          <w:p w:rsidR="003E0DDA" w:rsidRDefault="002005F9" w:rsidP="00C018A4">
            <w:pPr>
              <w:rPr>
                <w:rtl/>
              </w:rPr>
            </w:pPr>
            <w:r>
              <w:rPr>
                <w:rFonts w:hint="cs"/>
                <w:rtl/>
              </w:rPr>
              <w:t>בעיקרו כוח אדם ייעודי, חדש, נפרד, הנבחר במיוחד למשימה זו, לרבות כוח אדם שהגיע מחוץ לארגון.</w:t>
            </w:r>
          </w:p>
          <w:p w:rsidR="002005F9" w:rsidRDefault="002005F9" w:rsidP="00C018A4">
            <w:pPr>
              <w:rPr>
                <w:rtl/>
              </w:rPr>
            </w:pPr>
            <w:r>
              <w:rPr>
                <w:rFonts w:hint="cs"/>
                <w:rtl/>
              </w:rPr>
              <w:t>עבודה משולבת עם פונקציות ארגוניות רגילות למשימות יצרניות או רוטיניות הקיימות ממילא בארגון</w:t>
            </w:r>
          </w:p>
        </w:tc>
      </w:tr>
    </w:tbl>
    <w:p w:rsidR="00C018A4" w:rsidRPr="00C018A4" w:rsidRDefault="00C018A4" w:rsidP="00C018A4">
      <w:pPr>
        <w:rPr>
          <w:rtl/>
        </w:rPr>
      </w:pPr>
    </w:p>
    <w:sectPr w:rsidR="00C018A4" w:rsidRPr="00C018A4" w:rsidSect="00871F9B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A37" w:rsidRDefault="002C4A37">
      <w:r>
        <w:separator/>
      </w:r>
    </w:p>
  </w:endnote>
  <w:endnote w:type="continuationSeparator" w:id="0">
    <w:p w:rsidR="002C4A37" w:rsidRDefault="002C4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76A" w:rsidRDefault="00456D4B" w:rsidP="00A87FBA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 w:rsidR="006F476A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F476A" w:rsidRDefault="006F476A" w:rsidP="00B542AD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76A" w:rsidRDefault="00456D4B" w:rsidP="005B4879">
    <w:pPr>
      <w:pStyle w:val="Footer"/>
      <w:framePr w:w="348" w:wrap="around" w:vAnchor="text" w:hAnchor="page" w:x="10621" w:y="22"/>
      <w:rPr>
        <w:rStyle w:val="PageNumber"/>
      </w:rPr>
    </w:pPr>
    <w:r>
      <w:rPr>
        <w:rStyle w:val="PageNumber"/>
        <w:rtl/>
      </w:rPr>
      <w:fldChar w:fldCharType="begin"/>
    </w:r>
    <w:r w:rsidR="006F476A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746AF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6F476A" w:rsidRPr="006C02F2" w:rsidRDefault="00456D4B" w:rsidP="001C280A">
    <w:pPr>
      <w:ind w:left="26"/>
      <w:jc w:val="both"/>
      <w:rPr>
        <w:color w:val="808080"/>
        <w:sz w:val="18"/>
        <w:szCs w:val="18"/>
        <w:rtl/>
      </w:rPr>
    </w:pPr>
    <w:r>
      <w:rPr>
        <w:noProof/>
        <w:color w:val="808080"/>
        <w:sz w:val="18"/>
        <w:szCs w:val="18"/>
        <w:rtl/>
      </w:rPr>
      <w:pict>
        <v:line id="_x0000_s2056" style="position:absolute;left:0;text-align:left;z-index:251657728" from="6in,-1.45pt" to="6in,34.55pt" strokecolor="gray">
          <w10:wrap anchorx="page"/>
        </v:line>
      </w:pict>
    </w:r>
    <w:r w:rsidR="006F476A" w:rsidRPr="006C02F2">
      <w:rPr>
        <w:color w:val="808080"/>
        <w:sz w:val="18"/>
        <w:szCs w:val="18"/>
        <w:rtl/>
      </w:rPr>
      <w:t xml:space="preserve">טל. </w:t>
    </w:r>
    <w:r w:rsidR="006F476A">
      <w:rPr>
        <w:rFonts w:hint="cs"/>
        <w:color w:val="808080"/>
        <w:sz w:val="18"/>
        <w:szCs w:val="18"/>
        <w:rtl/>
      </w:rPr>
      <w:t>771</w:t>
    </w:r>
    <w:r w:rsidR="006F476A" w:rsidRPr="006C02F2">
      <w:rPr>
        <w:color w:val="808080"/>
        <w:sz w:val="18"/>
        <w:szCs w:val="18"/>
        <w:rtl/>
      </w:rPr>
      <w:t xml:space="preserve"> .</w:t>
    </w:r>
    <w:r w:rsidR="006F476A">
      <w:rPr>
        <w:rFonts w:hint="cs"/>
        <w:color w:val="808080"/>
        <w:sz w:val="18"/>
        <w:szCs w:val="18"/>
        <w:rtl/>
      </w:rPr>
      <w:t>5020</w:t>
    </w:r>
    <w:r w:rsidR="006F476A" w:rsidRPr="006C02F2">
      <w:rPr>
        <w:color w:val="808080"/>
        <w:sz w:val="18"/>
        <w:szCs w:val="18"/>
        <w:rtl/>
      </w:rPr>
      <w:t xml:space="preserve"> .</w:t>
    </w:r>
    <w:r w:rsidR="006F476A">
      <w:rPr>
        <w:rFonts w:hint="cs"/>
        <w:color w:val="808080"/>
        <w:sz w:val="18"/>
        <w:szCs w:val="18"/>
        <w:rtl/>
      </w:rPr>
      <w:t>077</w:t>
    </w:r>
    <w:r w:rsidR="006F476A" w:rsidRPr="006C02F2">
      <w:rPr>
        <w:color w:val="808080"/>
        <w:sz w:val="18"/>
        <w:szCs w:val="18"/>
        <w:rtl/>
      </w:rPr>
      <w:t xml:space="preserve">  פקס. </w:t>
    </w:r>
    <w:r w:rsidR="006F476A">
      <w:rPr>
        <w:rFonts w:hint="cs"/>
        <w:color w:val="808080"/>
        <w:sz w:val="18"/>
        <w:szCs w:val="18"/>
        <w:rtl/>
      </w:rPr>
      <w:t>772</w:t>
    </w:r>
    <w:r w:rsidR="006F476A" w:rsidRPr="006C02F2">
      <w:rPr>
        <w:color w:val="808080"/>
        <w:sz w:val="18"/>
        <w:szCs w:val="18"/>
        <w:rtl/>
      </w:rPr>
      <w:t xml:space="preserve"> .</w:t>
    </w:r>
    <w:r w:rsidR="006F476A">
      <w:rPr>
        <w:rFonts w:hint="cs"/>
        <w:color w:val="808080"/>
        <w:sz w:val="18"/>
        <w:szCs w:val="18"/>
        <w:rtl/>
      </w:rPr>
      <w:t>5020</w:t>
    </w:r>
    <w:r w:rsidR="006F476A" w:rsidRPr="006C02F2">
      <w:rPr>
        <w:color w:val="808080"/>
        <w:sz w:val="18"/>
        <w:szCs w:val="18"/>
        <w:rtl/>
      </w:rPr>
      <w:t xml:space="preserve"> .0</w:t>
    </w:r>
    <w:r w:rsidR="006F476A">
      <w:rPr>
        <w:rFonts w:hint="cs"/>
        <w:color w:val="808080"/>
        <w:sz w:val="18"/>
        <w:szCs w:val="18"/>
        <w:rtl/>
      </w:rPr>
      <w:t>77</w:t>
    </w:r>
  </w:p>
  <w:p w:rsidR="006F476A" w:rsidRPr="006C02F2" w:rsidRDefault="006F476A" w:rsidP="006C02F2">
    <w:pPr>
      <w:ind w:left="26"/>
      <w:jc w:val="both"/>
      <w:rPr>
        <w:color w:val="808080"/>
        <w:sz w:val="18"/>
        <w:szCs w:val="18"/>
        <w:rtl/>
      </w:rPr>
    </w:pPr>
    <w:r>
      <w:rPr>
        <w:rFonts w:hint="cs"/>
        <w:color w:val="808080"/>
        <w:sz w:val="18"/>
        <w:szCs w:val="18"/>
        <w:rtl/>
      </w:rPr>
      <w:t>סעדיה גאון 24 תל אביב 67135</w:t>
    </w:r>
  </w:p>
  <w:p w:rsidR="006F476A" w:rsidRPr="002D4B87" w:rsidRDefault="006F476A" w:rsidP="006C02F2">
    <w:pPr>
      <w:pStyle w:val="Footer"/>
      <w:ind w:left="26"/>
      <w:jc w:val="both"/>
      <w:rPr>
        <w:rtl/>
      </w:rPr>
    </w:pPr>
    <w:r w:rsidRPr="006C02F2">
      <w:rPr>
        <w:color w:val="808080"/>
        <w:sz w:val="18"/>
        <w:szCs w:val="18"/>
      </w:rPr>
      <w:t xml:space="preserve">   2know</w:t>
    </w:r>
    <w:r>
      <w:rPr>
        <w:color w:val="808080"/>
        <w:sz w:val="18"/>
        <w:szCs w:val="18"/>
      </w:rPr>
      <w:t>.</w:t>
    </w:r>
    <w:r w:rsidRPr="006C02F2">
      <w:rPr>
        <w:color w:val="808080"/>
        <w:sz w:val="18"/>
        <w:szCs w:val="18"/>
      </w:rPr>
      <w:t>kmrom.com</w:t>
    </w:r>
    <w:hyperlink r:id="rId1" w:history="1">
      <w:r w:rsidRPr="006C02F2">
        <w:rPr>
          <w:rStyle w:val="Hyperlink"/>
          <w:color w:val="808080"/>
          <w:sz w:val="18"/>
          <w:szCs w:val="18"/>
          <w:u w:val="none"/>
        </w:rPr>
        <w:t>www.kmrom.com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A37" w:rsidRDefault="002C4A37">
      <w:r>
        <w:separator/>
      </w:r>
    </w:p>
  </w:footnote>
  <w:footnote w:type="continuationSeparator" w:id="0">
    <w:p w:rsidR="002C4A37" w:rsidRDefault="002C4A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76A" w:rsidRPr="00B73A0A" w:rsidRDefault="006F476A" w:rsidP="00B542AD">
    <w:pPr>
      <w:pStyle w:val="Header"/>
      <w:tabs>
        <w:tab w:val="clear" w:pos="8306"/>
        <w:tab w:val="right" w:pos="9026"/>
      </w:tabs>
      <w:ind w:right="-900"/>
      <w:jc w:val="right"/>
      <w:rPr>
        <w:rtl/>
      </w:rPr>
    </w:pPr>
    <w:r>
      <w:rPr>
        <w:noProof/>
      </w:rPr>
      <w:drawing>
        <wp:inline distT="0" distB="0" distL="0" distR="0">
          <wp:extent cx="1403350" cy="72326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8pt" o:bullet="t">
        <v:imagedata r:id="rId1" o:title="arrow_brown"/>
      </v:shape>
    </w:pict>
  </w:numPicBullet>
  <w:numPicBullet w:numPicBulletId="1">
    <w:pict>
      <v:shape id="_x0000_i1027" type="#_x0000_t75" style="width:18pt;height:18pt" o:bullet="t">
        <v:imagedata r:id="rId2" o:title="arrow_grren"/>
      </v:shape>
    </w:pict>
  </w:numPicBullet>
  <w:abstractNum w:abstractNumId="0">
    <w:nsid w:val="FFFFFF83"/>
    <w:multiLevelType w:val="singleLevel"/>
    <w:tmpl w:val="8BD047BE"/>
    <w:lvl w:ilvl="0">
      <w:start w:val="1"/>
      <w:numFmt w:val="bullet"/>
      <w:pStyle w:val="ListBullet2"/>
      <w:lvlText w:val=""/>
      <w:lvlPicBulletId w:val="1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auto"/>
      </w:rPr>
    </w:lvl>
  </w:abstractNum>
  <w:abstractNum w:abstractNumId="1">
    <w:nsid w:val="FFFFFF89"/>
    <w:multiLevelType w:val="singleLevel"/>
    <w:tmpl w:val="4E3CDB70"/>
    <w:lvl w:ilvl="0">
      <w:start w:val="1"/>
      <w:numFmt w:val="bullet"/>
      <w:pStyle w:val="List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>
    <w:nsid w:val="03686211"/>
    <w:multiLevelType w:val="hybridMultilevel"/>
    <w:tmpl w:val="E0D84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B61C0"/>
    <w:multiLevelType w:val="hybridMultilevel"/>
    <w:tmpl w:val="A1BC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47A1C"/>
    <w:multiLevelType w:val="hybridMultilevel"/>
    <w:tmpl w:val="241EEF32"/>
    <w:lvl w:ilvl="0" w:tplc="35FEC75E">
      <w:start w:val="1"/>
      <w:numFmt w:val="bullet"/>
      <w:lvlText w:val=""/>
      <w:lvlJc w:val="left"/>
      <w:pPr>
        <w:ind w:left="720" w:hanging="360"/>
      </w:pPr>
      <w:rPr>
        <w:rFonts w:ascii="Wingdings" w:hAnsi="Wingdings" w:cs="Wingdings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9298F"/>
    <w:multiLevelType w:val="hybridMultilevel"/>
    <w:tmpl w:val="AEAED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F1D4E"/>
    <w:multiLevelType w:val="hybridMultilevel"/>
    <w:tmpl w:val="11C8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15F53"/>
    <w:multiLevelType w:val="hybridMultilevel"/>
    <w:tmpl w:val="5A04B78A"/>
    <w:lvl w:ilvl="0" w:tplc="5DF03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15BB0"/>
    <w:multiLevelType w:val="hybridMultilevel"/>
    <w:tmpl w:val="9C726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A778B"/>
    <w:multiLevelType w:val="hybridMultilevel"/>
    <w:tmpl w:val="CAA829F4"/>
    <w:lvl w:ilvl="0" w:tplc="35FEC75E">
      <w:start w:val="1"/>
      <w:numFmt w:val="bullet"/>
      <w:lvlText w:val=""/>
      <w:lvlJc w:val="left"/>
      <w:pPr>
        <w:ind w:left="720" w:hanging="360"/>
      </w:pPr>
      <w:rPr>
        <w:rFonts w:ascii="Wingdings" w:hAnsi="Wingdings" w:cs="Wingdings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86409E"/>
    <w:multiLevelType w:val="hybridMultilevel"/>
    <w:tmpl w:val="5218E72A"/>
    <w:lvl w:ilvl="0" w:tplc="35FEC75E">
      <w:start w:val="1"/>
      <w:numFmt w:val="bullet"/>
      <w:lvlText w:val=""/>
      <w:lvlJc w:val="left"/>
      <w:pPr>
        <w:ind w:left="720" w:hanging="360"/>
      </w:pPr>
      <w:rPr>
        <w:rFonts w:ascii="Wingdings" w:hAnsi="Wingdings" w:cs="Wingdings" w:hint="default"/>
        <w:color w:val="92D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A7707"/>
    <w:multiLevelType w:val="hybridMultilevel"/>
    <w:tmpl w:val="240E8926"/>
    <w:lvl w:ilvl="0" w:tplc="35FEC75E">
      <w:start w:val="1"/>
      <w:numFmt w:val="bullet"/>
      <w:lvlText w:val=""/>
      <w:lvlJc w:val="left"/>
      <w:pPr>
        <w:ind w:left="720" w:hanging="360"/>
      </w:pPr>
      <w:rPr>
        <w:rFonts w:ascii="Wingdings" w:hAnsi="Wingdings" w:cs="Wingdings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9B1B64"/>
    <w:multiLevelType w:val="hybridMultilevel"/>
    <w:tmpl w:val="688C43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1426F2"/>
    <w:multiLevelType w:val="hybridMultilevel"/>
    <w:tmpl w:val="AAB6AE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4B611D"/>
    <w:multiLevelType w:val="hybridMultilevel"/>
    <w:tmpl w:val="F53C9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861B25"/>
    <w:multiLevelType w:val="hybridMultilevel"/>
    <w:tmpl w:val="9C726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7C18CD"/>
    <w:multiLevelType w:val="hybridMultilevel"/>
    <w:tmpl w:val="4A46B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604D7"/>
    <w:multiLevelType w:val="hybridMultilevel"/>
    <w:tmpl w:val="E0B65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01E39"/>
    <w:multiLevelType w:val="hybridMultilevel"/>
    <w:tmpl w:val="1D6E6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E68D5"/>
    <w:multiLevelType w:val="hybridMultilevel"/>
    <w:tmpl w:val="102A9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096421"/>
    <w:multiLevelType w:val="hybridMultilevel"/>
    <w:tmpl w:val="3E0CC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0B0343"/>
    <w:multiLevelType w:val="hybridMultilevel"/>
    <w:tmpl w:val="C096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1356F"/>
    <w:multiLevelType w:val="hybridMultilevel"/>
    <w:tmpl w:val="94400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20E28"/>
    <w:multiLevelType w:val="hybridMultilevel"/>
    <w:tmpl w:val="776E1702"/>
    <w:lvl w:ilvl="0" w:tplc="35FEC75E">
      <w:start w:val="1"/>
      <w:numFmt w:val="bullet"/>
      <w:lvlText w:val=""/>
      <w:lvlJc w:val="left"/>
      <w:pPr>
        <w:ind w:left="1440" w:hanging="360"/>
      </w:pPr>
      <w:rPr>
        <w:rFonts w:ascii="Wingdings" w:hAnsi="Wingdings" w:cs="Wingdings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3D547E7"/>
    <w:multiLevelType w:val="hybridMultilevel"/>
    <w:tmpl w:val="642A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657890"/>
    <w:multiLevelType w:val="hybridMultilevel"/>
    <w:tmpl w:val="C5606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7539B"/>
    <w:multiLevelType w:val="hybridMultilevel"/>
    <w:tmpl w:val="72A2316C"/>
    <w:lvl w:ilvl="0" w:tplc="35FEC75E">
      <w:start w:val="1"/>
      <w:numFmt w:val="bullet"/>
      <w:lvlText w:val=""/>
      <w:lvlJc w:val="left"/>
      <w:pPr>
        <w:ind w:left="720" w:hanging="360"/>
      </w:pPr>
      <w:rPr>
        <w:rFonts w:ascii="Wingdings" w:hAnsi="Wingdings" w:cs="Wingdings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2C7037"/>
    <w:multiLevelType w:val="hybridMultilevel"/>
    <w:tmpl w:val="6D08429E"/>
    <w:lvl w:ilvl="0" w:tplc="35FEC75E">
      <w:start w:val="1"/>
      <w:numFmt w:val="bullet"/>
      <w:lvlText w:val=""/>
      <w:lvlJc w:val="left"/>
      <w:pPr>
        <w:ind w:left="720" w:hanging="360"/>
      </w:pPr>
      <w:rPr>
        <w:rFonts w:ascii="Wingdings" w:hAnsi="Wingdings" w:cs="Wingdings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F80828"/>
    <w:multiLevelType w:val="hybridMultilevel"/>
    <w:tmpl w:val="49BC2BAE"/>
    <w:lvl w:ilvl="0" w:tplc="35FEC75E">
      <w:start w:val="1"/>
      <w:numFmt w:val="bullet"/>
      <w:lvlText w:val=""/>
      <w:lvlJc w:val="left"/>
      <w:pPr>
        <w:ind w:left="720" w:hanging="360"/>
      </w:pPr>
      <w:rPr>
        <w:rFonts w:ascii="Wingdings" w:hAnsi="Wingdings" w:cs="Wingdings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B36CCA"/>
    <w:multiLevelType w:val="hybridMultilevel"/>
    <w:tmpl w:val="339A1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C06E8"/>
    <w:multiLevelType w:val="hybridMultilevel"/>
    <w:tmpl w:val="582C1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1F49DF"/>
    <w:multiLevelType w:val="hybridMultilevel"/>
    <w:tmpl w:val="D4C07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7E1AED"/>
    <w:multiLevelType w:val="hybridMultilevel"/>
    <w:tmpl w:val="74D80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91A19"/>
    <w:multiLevelType w:val="hybridMultilevel"/>
    <w:tmpl w:val="4C3E4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AA7A5C"/>
    <w:multiLevelType w:val="hybridMultilevel"/>
    <w:tmpl w:val="09AA3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E71479"/>
    <w:multiLevelType w:val="hybridMultilevel"/>
    <w:tmpl w:val="70FE36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A950F7"/>
    <w:multiLevelType w:val="hybridMultilevel"/>
    <w:tmpl w:val="D004B74C"/>
    <w:lvl w:ilvl="0" w:tplc="35FEC75E">
      <w:start w:val="1"/>
      <w:numFmt w:val="bullet"/>
      <w:lvlText w:val=""/>
      <w:lvlJc w:val="left"/>
      <w:pPr>
        <w:ind w:left="1440" w:hanging="360"/>
      </w:pPr>
      <w:rPr>
        <w:rFonts w:ascii="Wingdings" w:hAnsi="Wingdings" w:cs="Wingdings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96D213D"/>
    <w:multiLevelType w:val="hybridMultilevel"/>
    <w:tmpl w:val="BAB68626"/>
    <w:lvl w:ilvl="0" w:tplc="35FEC75E">
      <w:start w:val="1"/>
      <w:numFmt w:val="bullet"/>
      <w:lvlText w:val=""/>
      <w:lvlJc w:val="left"/>
      <w:pPr>
        <w:ind w:left="1494" w:hanging="360"/>
      </w:pPr>
      <w:rPr>
        <w:rFonts w:ascii="Wingdings" w:hAnsi="Wingdings" w:cs="Wingdings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>
    <w:nsid w:val="798E0CDE"/>
    <w:multiLevelType w:val="hybridMultilevel"/>
    <w:tmpl w:val="A754C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D94DA7"/>
    <w:multiLevelType w:val="hybridMultilevel"/>
    <w:tmpl w:val="71703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1C3379"/>
    <w:multiLevelType w:val="hybridMultilevel"/>
    <w:tmpl w:val="2B06D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6719EB"/>
    <w:multiLevelType w:val="hybridMultilevel"/>
    <w:tmpl w:val="98207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12"/>
  </w:num>
  <w:num w:numId="5">
    <w:abstractNumId w:val="7"/>
  </w:num>
  <w:num w:numId="6">
    <w:abstractNumId w:val="17"/>
  </w:num>
  <w:num w:numId="7">
    <w:abstractNumId w:val="40"/>
  </w:num>
  <w:num w:numId="8">
    <w:abstractNumId w:val="25"/>
  </w:num>
  <w:num w:numId="9">
    <w:abstractNumId w:val="24"/>
  </w:num>
  <w:num w:numId="10">
    <w:abstractNumId w:val="4"/>
  </w:num>
  <w:num w:numId="11">
    <w:abstractNumId w:val="22"/>
  </w:num>
  <w:num w:numId="12">
    <w:abstractNumId w:val="5"/>
  </w:num>
  <w:num w:numId="13">
    <w:abstractNumId w:val="33"/>
  </w:num>
  <w:num w:numId="14">
    <w:abstractNumId w:val="28"/>
  </w:num>
  <w:num w:numId="15">
    <w:abstractNumId w:val="14"/>
  </w:num>
  <w:num w:numId="16">
    <w:abstractNumId w:val="29"/>
  </w:num>
  <w:num w:numId="17">
    <w:abstractNumId w:val="36"/>
  </w:num>
  <w:num w:numId="18">
    <w:abstractNumId w:val="31"/>
  </w:num>
  <w:num w:numId="19">
    <w:abstractNumId w:val="26"/>
  </w:num>
  <w:num w:numId="20">
    <w:abstractNumId w:val="32"/>
  </w:num>
  <w:num w:numId="21">
    <w:abstractNumId w:val="19"/>
  </w:num>
  <w:num w:numId="22">
    <w:abstractNumId w:val="11"/>
  </w:num>
  <w:num w:numId="23">
    <w:abstractNumId w:val="38"/>
  </w:num>
  <w:num w:numId="24">
    <w:abstractNumId w:val="21"/>
  </w:num>
  <w:num w:numId="25">
    <w:abstractNumId w:val="10"/>
  </w:num>
  <w:num w:numId="26">
    <w:abstractNumId w:val="41"/>
  </w:num>
  <w:num w:numId="27">
    <w:abstractNumId w:val="27"/>
  </w:num>
  <w:num w:numId="28">
    <w:abstractNumId w:val="30"/>
  </w:num>
  <w:num w:numId="29">
    <w:abstractNumId w:val="2"/>
  </w:num>
  <w:num w:numId="30">
    <w:abstractNumId w:val="23"/>
  </w:num>
  <w:num w:numId="31">
    <w:abstractNumId w:val="6"/>
  </w:num>
  <w:num w:numId="32">
    <w:abstractNumId w:val="34"/>
  </w:num>
  <w:num w:numId="33">
    <w:abstractNumId w:val="37"/>
  </w:num>
  <w:num w:numId="34">
    <w:abstractNumId w:val="9"/>
  </w:num>
  <w:num w:numId="35">
    <w:abstractNumId w:val="35"/>
  </w:num>
  <w:num w:numId="36">
    <w:abstractNumId w:val="8"/>
  </w:num>
  <w:num w:numId="37">
    <w:abstractNumId w:val="15"/>
  </w:num>
  <w:num w:numId="38">
    <w:abstractNumId w:val="39"/>
  </w:num>
  <w:num w:numId="39">
    <w:abstractNumId w:val="3"/>
  </w:num>
  <w:num w:numId="40">
    <w:abstractNumId w:val="16"/>
  </w:num>
  <w:num w:numId="41">
    <w:abstractNumId w:val="18"/>
  </w:num>
  <w:num w:numId="42">
    <w:abstractNumId w:val="1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hdrShapeDefaults>
    <o:shapedefaults v:ext="edit" spidmax="3568" fillcolor="white">
      <v:fill color="white"/>
      <o:colormru v:ext="edit" colors="#f30,#ccf,#fc6,#f90"/>
      <o:colormenu v:ext="edit" fillcolor="none" strokecolor="none" shadowcolor="none" extrusion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F057D"/>
    <w:rsid w:val="00000383"/>
    <w:rsid w:val="00000822"/>
    <w:rsid w:val="0000117C"/>
    <w:rsid w:val="00001198"/>
    <w:rsid w:val="00001272"/>
    <w:rsid w:val="00001C61"/>
    <w:rsid w:val="000024AA"/>
    <w:rsid w:val="000028F9"/>
    <w:rsid w:val="00002AC1"/>
    <w:rsid w:val="000036F5"/>
    <w:rsid w:val="000037E6"/>
    <w:rsid w:val="00003904"/>
    <w:rsid w:val="00004A22"/>
    <w:rsid w:val="00004D8A"/>
    <w:rsid w:val="000051B9"/>
    <w:rsid w:val="000054A7"/>
    <w:rsid w:val="00005B95"/>
    <w:rsid w:val="0000627E"/>
    <w:rsid w:val="00006CBE"/>
    <w:rsid w:val="00007086"/>
    <w:rsid w:val="00011533"/>
    <w:rsid w:val="000115C7"/>
    <w:rsid w:val="000124DD"/>
    <w:rsid w:val="00012F66"/>
    <w:rsid w:val="0001470D"/>
    <w:rsid w:val="00014E31"/>
    <w:rsid w:val="000153CF"/>
    <w:rsid w:val="000155C1"/>
    <w:rsid w:val="000160B9"/>
    <w:rsid w:val="00017E68"/>
    <w:rsid w:val="000209A5"/>
    <w:rsid w:val="00020A00"/>
    <w:rsid w:val="00020A99"/>
    <w:rsid w:val="00020DCA"/>
    <w:rsid w:val="00021EE2"/>
    <w:rsid w:val="00022241"/>
    <w:rsid w:val="000224C5"/>
    <w:rsid w:val="0002251D"/>
    <w:rsid w:val="00022986"/>
    <w:rsid w:val="00023249"/>
    <w:rsid w:val="0002417F"/>
    <w:rsid w:val="000248EB"/>
    <w:rsid w:val="00025F7D"/>
    <w:rsid w:val="000274A8"/>
    <w:rsid w:val="0003028A"/>
    <w:rsid w:val="000311E8"/>
    <w:rsid w:val="000316A8"/>
    <w:rsid w:val="00032220"/>
    <w:rsid w:val="00032AB7"/>
    <w:rsid w:val="00032FEE"/>
    <w:rsid w:val="0003433C"/>
    <w:rsid w:val="000344FB"/>
    <w:rsid w:val="000349B0"/>
    <w:rsid w:val="00035840"/>
    <w:rsid w:val="00035C28"/>
    <w:rsid w:val="00035FE2"/>
    <w:rsid w:val="0003609F"/>
    <w:rsid w:val="0003704C"/>
    <w:rsid w:val="000377D2"/>
    <w:rsid w:val="000379B6"/>
    <w:rsid w:val="000402D6"/>
    <w:rsid w:val="0004187E"/>
    <w:rsid w:val="00042264"/>
    <w:rsid w:val="00042DF2"/>
    <w:rsid w:val="00043132"/>
    <w:rsid w:val="000432F4"/>
    <w:rsid w:val="00043629"/>
    <w:rsid w:val="000436FA"/>
    <w:rsid w:val="00043942"/>
    <w:rsid w:val="000439DE"/>
    <w:rsid w:val="000444F4"/>
    <w:rsid w:val="00044590"/>
    <w:rsid w:val="00045E7E"/>
    <w:rsid w:val="000464D5"/>
    <w:rsid w:val="000467F0"/>
    <w:rsid w:val="00046D66"/>
    <w:rsid w:val="00047CE2"/>
    <w:rsid w:val="000504F8"/>
    <w:rsid w:val="0005096D"/>
    <w:rsid w:val="00051773"/>
    <w:rsid w:val="000519C6"/>
    <w:rsid w:val="00052F84"/>
    <w:rsid w:val="00053169"/>
    <w:rsid w:val="00053451"/>
    <w:rsid w:val="00053A0B"/>
    <w:rsid w:val="000541A4"/>
    <w:rsid w:val="00054880"/>
    <w:rsid w:val="0005587C"/>
    <w:rsid w:val="00055DB3"/>
    <w:rsid w:val="00056563"/>
    <w:rsid w:val="00056919"/>
    <w:rsid w:val="00056AC1"/>
    <w:rsid w:val="00057B10"/>
    <w:rsid w:val="00060095"/>
    <w:rsid w:val="00060643"/>
    <w:rsid w:val="000606B0"/>
    <w:rsid w:val="00060F2B"/>
    <w:rsid w:val="00060FB5"/>
    <w:rsid w:val="00061117"/>
    <w:rsid w:val="000617BD"/>
    <w:rsid w:val="00061FFE"/>
    <w:rsid w:val="00063982"/>
    <w:rsid w:val="00065388"/>
    <w:rsid w:val="0006655E"/>
    <w:rsid w:val="00066B46"/>
    <w:rsid w:val="00066E7F"/>
    <w:rsid w:val="000672EB"/>
    <w:rsid w:val="000679AD"/>
    <w:rsid w:val="00067C48"/>
    <w:rsid w:val="00067DE6"/>
    <w:rsid w:val="0007090A"/>
    <w:rsid w:val="0007119A"/>
    <w:rsid w:val="00071918"/>
    <w:rsid w:val="00073C10"/>
    <w:rsid w:val="00074089"/>
    <w:rsid w:val="00074106"/>
    <w:rsid w:val="0007498D"/>
    <w:rsid w:val="00074FCF"/>
    <w:rsid w:val="000755A9"/>
    <w:rsid w:val="0007570E"/>
    <w:rsid w:val="000757D4"/>
    <w:rsid w:val="00075DEA"/>
    <w:rsid w:val="00076075"/>
    <w:rsid w:val="0007634F"/>
    <w:rsid w:val="000765A4"/>
    <w:rsid w:val="000771FF"/>
    <w:rsid w:val="00077300"/>
    <w:rsid w:val="00077F3B"/>
    <w:rsid w:val="000815E4"/>
    <w:rsid w:val="00081A12"/>
    <w:rsid w:val="00081ADA"/>
    <w:rsid w:val="00081DDD"/>
    <w:rsid w:val="00082241"/>
    <w:rsid w:val="00082652"/>
    <w:rsid w:val="00082D42"/>
    <w:rsid w:val="00082E23"/>
    <w:rsid w:val="000837CD"/>
    <w:rsid w:val="00084E82"/>
    <w:rsid w:val="000867BD"/>
    <w:rsid w:val="000868E1"/>
    <w:rsid w:val="00086B73"/>
    <w:rsid w:val="000900B7"/>
    <w:rsid w:val="000900BF"/>
    <w:rsid w:val="000906B1"/>
    <w:rsid w:val="0009118D"/>
    <w:rsid w:val="000927DD"/>
    <w:rsid w:val="000929F3"/>
    <w:rsid w:val="00092B07"/>
    <w:rsid w:val="00092B08"/>
    <w:rsid w:val="0009365B"/>
    <w:rsid w:val="000940F5"/>
    <w:rsid w:val="0009435B"/>
    <w:rsid w:val="00095172"/>
    <w:rsid w:val="0009552B"/>
    <w:rsid w:val="00095D59"/>
    <w:rsid w:val="0009609B"/>
    <w:rsid w:val="00096742"/>
    <w:rsid w:val="000967C4"/>
    <w:rsid w:val="00097E38"/>
    <w:rsid w:val="000A06AC"/>
    <w:rsid w:val="000A08FF"/>
    <w:rsid w:val="000A1EBF"/>
    <w:rsid w:val="000A2752"/>
    <w:rsid w:val="000A32ED"/>
    <w:rsid w:val="000A33FC"/>
    <w:rsid w:val="000A3D18"/>
    <w:rsid w:val="000A4662"/>
    <w:rsid w:val="000A526A"/>
    <w:rsid w:val="000A5CE9"/>
    <w:rsid w:val="000A6030"/>
    <w:rsid w:val="000A6593"/>
    <w:rsid w:val="000A6E64"/>
    <w:rsid w:val="000A74B3"/>
    <w:rsid w:val="000A75A2"/>
    <w:rsid w:val="000A774E"/>
    <w:rsid w:val="000A7F45"/>
    <w:rsid w:val="000B0A2C"/>
    <w:rsid w:val="000B1EA4"/>
    <w:rsid w:val="000B4826"/>
    <w:rsid w:val="000B4A35"/>
    <w:rsid w:val="000B52E1"/>
    <w:rsid w:val="000B5D84"/>
    <w:rsid w:val="000B5F2D"/>
    <w:rsid w:val="000B6721"/>
    <w:rsid w:val="000B6769"/>
    <w:rsid w:val="000B679A"/>
    <w:rsid w:val="000B6C51"/>
    <w:rsid w:val="000B738D"/>
    <w:rsid w:val="000B7ABC"/>
    <w:rsid w:val="000C037D"/>
    <w:rsid w:val="000C0E3C"/>
    <w:rsid w:val="000C1672"/>
    <w:rsid w:val="000C19CD"/>
    <w:rsid w:val="000C2006"/>
    <w:rsid w:val="000C328A"/>
    <w:rsid w:val="000C348E"/>
    <w:rsid w:val="000C3849"/>
    <w:rsid w:val="000C3E9D"/>
    <w:rsid w:val="000C4B50"/>
    <w:rsid w:val="000C5095"/>
    <w:rsid w:val="000C5554"/>
    <w:rsid w:val="000C577C"/>
    <w:rsid w:val="000C5978"/>
    <w:rsid w:val="000C5BB2"/>
    <w:rsid w:val="000C6182"/>
    <w:rsid w:val="000C7358"/>
    <w:rsid w:val="000C76A6"/>
    <w:rsid w:val="000C7FD2"/>
    <w:rsid w:val="000D0D0E"/>
    <w:rsid w:val="000D0E8E"/>
    <w:rsid w:val="000D1301"/>
    <w:rsid w:val="000D1422"/>
    <w:rsid w:val="000D2001"/>
    <w:rsid w:val="000D2741"/>
    <w:rsid w:val="000D2794"/>
    <w:rsid w:val="000D47A4"/>
    <w:rsid w:val="000D4818"/>
    <w:rsid w:val="000D51F6"/>
    <w:rsid w:val="000D5205"/>
    <w:rsid w:val="000E0602"/>
    <w:rsid w:val="000E0DB1"/>
    <w:rsid w:val="000E2206"/>
    <w:rsid w:val="000E2BF0"/>
    <w:rsid w:val="000E459A"/>
    <w:rsid w:val="000E4FED"/>
    <w:rsid w:val="000E501A"/>
    <w:rsid w:val="000E57EC"/>
    <w:rsid w:val="000E684A"/>
    <w:rsid w:val="000E6AAA"/>
    <w:rsid w:val="000E6D22"/>
    <w:rsid w:val="000E732A"/>
    <w:rsid w:val="000E7EA2"/>
    <w:rsid w:val="000F089A"/>
    <w:rsid w:val="000F126D"/>
    <w:rsid w:val="000F24AD"/>
    <w:rsid w:val="000F27E2"/>
    <w:rsid w:val="000F2DF1"/>
    <w:rsid w:val="000F301E"/>
    <w:rsid w:val="000F327E"/>
    <w:rsid w:val="000F358A"/>
    <w:rsid w:val="000F4384"/>
    <w:rsid w:val="000F483C"/>
    <w:rsid w:val="000F4C57"/>
    <w:rsid w:val="000F4D1C"/>
    <w:rsid w:val="000F611D"/>
    <w:rsid w:val="000F629E"/>
    <w:rsid w:val="000F6CC8"/>
    <w:rsid w:val="000F6E13"/>
    <w:rsid w:val="000F7A84"/>
    <w:rsid w:val="000F7F51"/>
    <w:rsid w:val="00100B5D"/>
    <w:rsid w:val="00100C72"/>
    <w:rsid w:val="00100F8B"/>
    <w:rsid w:val="00101029"/>
    <w:rsid w:val="001015EF"/>
    <w:rsid w:val="00101BF3"/>
    <w:rsid w:val="00101E11"/>
    <w:rsid w:val="001027C9"/>
    <w:rsid w:val="00102DAB"/>
    <w:rsid w:val="001033CF"/>
    <w:rsid w:val="001036C3"/>
    <w:rsid w:val="00103BB4"/>
    <w:rsid w:val="00104C85"/>
    <w:rsid w:val="0010501A"/>
    <w:rsid w:val="00105C8D"/>
    <w:rsid w:val="0010613A"/>
    <w:rsid w:val="001062A6"/>
    <w:rsid w:val="00106D87"/>
    <w:rsid w:val="001078DF"/>
    <w:rsid w:val="00110275"/>
    <w:rsid w:val="00110D05"/>
    <w:rsid w:val="001115A9"/>
    <w:rsid w:val="00111C64"/>
    <w:rsid w:val="00111E86"/>
    <w:rsid w:val="00112477"/>
    <w:rsid w:val="00112482"/>
    <w:rsid w:val="00112966"/>
    <w:rsid w:val="00112D18"/>
    <w:rsid w:val="0011312D"/>
    <w:rsid w:val="001135CC"/>
    <w:rsid w:val="0011388D"/>
    <w:rsid w:val="00113D7E"/>
    <w:rsid w:val="00113E8D"/>
    <w:rsid w:val="00114112"/>
    <w:rsid w:val="00116449"/>
    <w:rsid w:val="00116A53"/>
    <w:rsid w:val="00120D11"/>
    <w:rsid w:val="00121244"/>
    <w:rsid w:val="001220F4"/>
    <w:rsid w:val="0012276F"/>
    <w:rsid w:val="00122D6D"/>
    <w:rsid w:val="0012454C"/>
    <w:rsid w:val="00124B97"/>
    <w:rsid w:val="00124C80"/>
    <w:rsid w:val="001253DC"/>
    <w:rsid w:val="00125835"/>
    <w:rsid w:val="00125EE6"/>
    <w:rsid w:val="0012607B"/>
    <w:rsid w:val="00126462"/>
    <w:rsid w:val="001267B2"/>
    <w:rsid w:val="0012696E"/>
    <w:rsid w:val="00126EAF"/>
    <w:rsid w:val="00127939"/>
    <w:rsid w:val="001301BF"/>
    <w:rsid w:val="00130632"/>
    <w:rsid w:val="00130DD2"/>
    <w:rsid w:val="001317F3"/>
    <w:rsid w:val="0013189D"/>
    <w:rsid w:val="00132294"/>
    <w:rsid w:val="00132757"/>
    <w:rsid w:val="001329A7"/>
    <w:rsid w:val="00133CFD"/>
    <w:rsid w:val="00134211"/>
    <w:rsid w:val="001349F7"/>
    <w:rsid w:val="0013521D"/>
    <w:rsid w:val="00135433"/>
    <w:rsid w:val="0013560C"/>
    <w:rsid w:val="00135D8A"/>
    <w:rsid w:val="00136184"/>
    <w:rsid w:val="00136339"/>
    <w:rsid w:val="00136773"/>
    <w:rsid w:val="00137019"/>
    <w:rsid w:val="00137AF0"/>
    <w:rsid w:val="001402CF"/>
    <w:rsid w:val="00140D05"/>
    <w:rsid w:val="0014139F"/>
    <w:rsid w:val="001431E6"/>
    <w:rsid w:val="00143CB6"/>
    <w:rsid w:val="0014731F"/>
    <w:rsid w:val="00147335"/>
    <w:rsid w:val="00150F43"/>
    <w:rsid w:val="00151211"/>
    <w:rsid w:val="00151A89"/>
    <w:rsid w:val="0015321B"/>
    <w:rsid w:val="00153BC5"/>
    <w:rsid w:val="00154029"/>
    <w:rsid w:val="00154AFE"/>
    <w:rsid w:val="00154D88"/>
    <w:rsid w:val="001550BD"/>
    <w:rsid w:val="00156865"/>
    <w:rsid w:val="00157098"/>
    <w:rsid w:val="0015752A"/>
    <w:rsid w:val="0016000C"/>
    <w:rsid w:val="00160322"/>
    <w:rsid w:val="00161EC5"/>
    <w:rsid w:val="0016525B"/>
    <w:rsid w:val="0016671F"/>
    <w:rsid w:val="00167DF3"/>
    <w:rsid w:val="0017163A"/>
    <w:rsid w:val="00171B0C"/>
    <w:rsid w:val="00171BF0"/>
    <w:rsid w:val="0017207E"/>
    <w:rsid w:val="00173086"/>
    <w:rsid w:val="00173172"/>
    <w:rsid w:val="00173424"/>
    <w:rsid w:val="00173851"/>
    <w:rsid w:val="001738DC"/>
    <w:rsid w:val="00175461"/>
    <w:rsid w:val="00175BF0"/>
    <w:rsid w:val="00175CCB"/>
    <w:rsid w:val="00176510"/>
    <w:rsid w:val="001766CA"/>
    <w:rsid w:val="00180B7E"/>
    <w:rsid w:val="00180BD9"/>
    <w:rsid w:val="001810B9"/>
    <w:rsid w:val="0018224E"/>
    <w:rsid w:val="00182C58"/>
    <w:rsid w:val="00182C92"/>
    <w:rsid w:val="00182F26"/>
    <w:rsid w:val="00184151"/>
    <w:rsid w:val="001842AF"/>
    <w:rsid w:val="00185B63"/>
    <w:rsid w:val="00185FB5"/>
    <w:rsid w:val="001861E3"/>
    <w:rsid w:val="001862E2"/>
    <w:rsid w:val="0018765D"/>
    <w:rsid w:val="00187C94"/>
    <w:rsid w:val="00190C56"/>
    <w:rsid w:val="0019150E"/>
    <w:rsid w:val="00191533"/>
    <w:rsid w:val="0019178D"/>
    <w:rsid w:val="00191B38"/>
    <w:rsid w:val="00192D36"/>
    <w:rsid w:val="00193001"/>
    <w:rsid w:val="0019303B"/>
    <w:rsid w:val="001935EE"/>
    <w:rsid w:val="00193C31"/>
    <w:rsid w:val="00193F89"/>
    <w:rsid w:val="00194089"/>
    <w:rsid w:val="001946CE"/>
    <w:rsid w:val="0019585D"/>
    <w:rsid w:val="00196199"/>
    <w:rsid w:val="001A0BE5"/>
    <w:rsid w:val="001A23FA"/>
    <w:rsid w:val="001A2A90"/>
    <w:rsid w:val="001A2EA2"/>
    <w:rsid w:val="001A2FCF"/>
    <w:rsid w:val="001A329A"/>
    <w:rsid w:val="001A3370"/>
    <w:rsid w:val="001A3527"/>
    <w:rsid w:val="001A362A"/>
    <w:rsid w:val="001A3E12"/>
    <w:rsid w:val="001A40CF"/>
    <w:rsid w:val="001A4294"/>
    <w:rsid w:val="001A43D4"/>
    <w:rsid w:val="001A54A6"/>
    <w:rsid w:val="001A5EAD"/>
    <w:rsid w:val="001A6145"/>
    <w:rsid w:val="001A68BC"/>
    <w:rsid w:val="001A77C5"/>
    <w:rsid w:val="001A7AF9"/>
    <w:rsid w:val="001B03E1"/>
    <w:rsid w:val="001B1A81"/>
    <w:rsid w:val="001B1D04"/>
    <w:rsid w:val="001B1D32"/>
    <w:rsid w:val="001B31DA"/>
    <w:rsid w:val="001B326B"/>
    <w:rsid w:val="001B3CB6"/>
    <w:rsid w:val="001B3CE9"/>
    <w:rsid w:val="001B441B"/>
    <w:rsid w:val="001B453E"/>
    <w:rsid w:val="001B5D46"/>
    <w:rsid w:val="001B7203"/>
    <w:rsid w:val="001B73A4"/>
    <w:rsid w:val="001B7F51"/>
    <w:rsid w:val="001C10DC"/>
    <w:rsid w:val="001C1D24"/>
    <w:rsid w:val="001C280A"/>
    <w:rsid w:val="001C29AE"/>
    <w:rsid w:val="001C2E83"/>
    <w:rsid w:val="001C2FCB"/>
    <w:rsid w:val="001C3609"/>
    <w:rsid w:val="001C3796"/>
    <w:rsid w:val="001C3A33"/>
    <w:rsid w:val="001C4B9B"/>
    <w:rsid w:val="001C5F7B"/>
    <w:rsid w:val="001C6C39"/>
    <w:rsid w:val="001C749B"/>
    <w:rsid w:val="001C7EA9"/>
    <w:rsid w:val="001D0306"/>
    <w:rsid w:val="001D0CB0"/>
    <w:rsid w:val="001D1C0E"/>
    <w:rsid w:val="001D24F7"/>
    <w:rsid w:val="001D32E2"/>
    <w:rsid w:val="001D363E"/>
    <w:rsid w:val="001D3AE1"/>
    <w:rsid w:val="001D3D11"/>
    <w:rsid w:val="001D3F0B"/>
    <w:rsid w:val="001D4095"/>
    <w:rsid w:val="001D4351"/>
    <w:rsid w:val="001D4AC9"/>
    <w:rsid w:val="001D55B2"/>
    <w:rsid w:val="001D612B"/>
    <w:rsid w:val="001D6728"/>
    <w:rsid w:val="001D6AEB"/>
    <w:rsid w:val="001D7182"/>
    <w:rsid w:val="001D7486"/>
    <w:rsid w:val="001D7BB4"/>
    <w:rsid w:val="001E0BE0"/>
    <w:rsid w:val="001E10F1"/>
    <w:rsid w:val="001E2B08"/>
    <w:rsid w:val="001E2F17"/>
    <w:rsid w:val="001E3874"/>
    <w:rsid w:val="001E3AB7"/>
    <w:rsid w:val="001E3D6E"/>
    <w:rsid w:val="001E436B"/>
    <w:rsid w:val="001E4636"/>
    <w:rsid w:val="001E496B"/>
    <w:rsid w:val="001E56D6"/>
    <w:rsid w:val="001E5AAB"/>
    <w:rsid w:val="001E5FE5"/>
    <w:rsid w:val="001E61EB"/>
    <w:rsid w:val="001E7030"/>
    <w:rsid w:val="001E79A7"/>
    <w:rsid w:val="001F1A66"/>
    <w:rsid w:val="001F2072"/>
    <w:rsid w:val="001F240E"/>
    <w:rsid w:val="001F27BD"/>
    <w:rsid w:val="001F3231"/>
    <w:rsid w:val="001F34FE"/>
    <w:rsid w:val="001F3AFA"/>
    <w:rsid w:val="001F3E28"/>
    <w:rsid w:val="001F3F19"/>
    <w:rsid w:val="001F4466"/>
    <w:rsid w:val="001F4985"/>
    <w:rsid w:val="001F4A41"/>
    <w:rsid w:val="001F4AB4"/>
    <w:rsid w:val="001F5170"/>
    <w:rsid w:val="001F559D"/>
    <w:rsid w:val="001F63C8"/>
    <w:rsid w:val="001F7928"/>
    <w:rsid w:val="001F7FBF"/>
    <w:rsid w:val="0020057A"/>
    <w:rsid w:val="002005F9"/>
    <w:rsid w:val="00201C83"/>
    <w:rsid w:val="00201E19"/>
    <w:rsid w:val="002025DE"/>
    <w:rsid w:val="002029A5"/>
    <w:rsid w:val="002033DD"/>
    <w:rsid w:val="00203800"/>
    <w:rsid w:val="00203F1D"/>
    <w:rsid w:val="002056A4"/>
    <w:rsid w:val="00205B72"/>
    <w:rsid w:val="00205F45"/>
    <w:rsid w:val="0020734E"/>
    <w:rsid w:val="00207948"/>
    <w:rsid w:val="00207AC6"/>
    <w:rsid w:val="00211427"/>
    <w:rsid w:val="00211FDB"/>
    <w:rsid w:val="0021234B"/>
    <w:rsid w:val="00212AAB"/>
    <w:rsid w:val="00213307"/>
    <w:rsid w:val="00214E94"/>
    <w:rsid w:val="002151C1"/>
    <w:rsid w:val="00215515"/>
    <w:rsid w:val="00215691"/>
    <w:rsid w:val="00215A31"/>
    <w:rsid w:val="00216250"/>
    <w:rsid w:val="002170D2"/>
    <w:rsid w:val="00217341"/>
    <w:rsid w:val="00217641"/>
    <w:rsid w:val="00220695"/>
    <w:rsid w:val="00220C6B"/>
    <w:rsid w:val="00220D0E"/>
    <w:rsid w:val="002210E2"/>
    <w:rsid w:val="00222ECB"/>
    <w:rsid w:val="00223FCD"/>
    <w:rsid w:val="0022472B"/>
    <w:rsid w:val="00224CDD"/>
    <w:rsid w:val="00225147"/>
    <w:rsid w:val="0022515C"/>
    <w:rsid w:val="00225366"/>
    <w:rsid w:val="00225661"/>
    <w:rsid w:val="002261D1"/>
    <w:rsid w:val="00226C26"/>
    <w:rsid w:val="00227F05"/>
    <w:rsid w:val="002303EA"/>
    <w:rsid w:val="00230E3A"/>
    <w:rsid w:val="002316A9"/>
    <w:rsid w:val="00231AEB"/>
    <w:rsid w:val="00232266"/>
    <w:rsid w:val="00232652"/>
    <w:rsid w:val="002329A2"/>
    <w:rsid w:val="00232CA8"/>
    <w:rsid w:val="00232DE1"/>
    <w:rsid w:val="002332E4"/>
    <w:rsid w:val="00233DA2"/>
    <w:rsid w:val="0023406F"/>
    <w:rsid w:val="002342C7"/>
    <w:rsid w:val="002345F6"/>
    <w:rsid w:val="002348E9"/>
    <w:rsid w:val="00235DE9"/>
    <w:rsid w:val="00235E61"/>
    <w:rsid w:val="002362A4"/>
    <w:rsid w:val="0023732A"/>
    <w:rsid w:val="00237533"/>
    <w:rsid w:val="00237F30"/>
    <w:rsid w:val="00241C0F"/>
    <w:rsid w:val="00242CE8"/>
    <w:rsid w:val="00243564"/>
    <w:rsid w:val="002436BA"/>
    <w:rsid w:val="00244186"/>
    <w:rsid w:val="002441B0"/>
    <w:rsid w:val="002446B7"/>
    <w:rsid w:val="00245CA9"/>
    <w:rsid w:val="0024764A"/>
    <w:rsid w:val="00247661"/>
    <w:rsid w:val="00250D26"/>
    <w:rsid w:val="00250ED8"/>
    <w:rsid w:val="00251246"/>
    <w:rsid w:val="00251A0A"/>
    <w:rsid w:val="002539B1"/>
    <w:rsid w:val="00253E46"/>
    <w:rsid w:val="00253EDC"/>
    <w:rsid w:val="00253F60"/>
    <w:rsid w:val="0025524A"/>
    <w:rsid w:val="002569AF"/>
    <w:rsid w:val="002575D3"/>
    <w:rsid w:val="00260F7B"/>
    <w:rsid w:val="0026111C"/>
    <w:rsid w:val="00262091"/>
    <w:rsid w:val="00263770"/>
    <w:rsid w:val="00263863"/>
    <w:rsid w:val="00263AB5"/>
    <w:rsid w:val="0026400B"/>
    <w:rsid w:val="002641D6"/>
    <w:rsid w:val="002644CE"/>
    <w:rsid w:val="00264D38"/>
    <w:rsid w:val="002650CE"/>
    <w:rsid w:val="0026517E"/>
    <w:rsid w:val="002656E7"/>
    <w:rsid w:val="00265866"/>
    <w:rsid w:val="00267558"/>
    <w:rsid w:val="0026779D"/>
    <w:rsid w:val="00267B4F"/>
    <w:rsid w:val="00271765"/>
    <w:rsid w:val="00272EB0"/>
    <w:rsid w:val="002733E0"/>
    <w:rsid w:val="0027354E"/>
    <w:rsid w:val="00274833"/>
    <w:rsid w:val="00274B51"/>
    <w:rsid w:val="0027634E"/>
    <w:rsid w:val="00280409"/>
    <w:rsid w:val="00280879"/>
    <w:rsid w:val="00280B28"/>
    <w:rsid w:val="002819F0"/>
    <w:rsid w:val="002826C4"/>
    <w:rsid w:val="00282ED4"/>
    <w:rsid w:val="00283076"/>
    <w:rsid w:val="00283C10"/>
    <w:rsid w:val="00283DE7"/>
    <w:rsid w:val="002840B0"/>
    <w:rsid w:val="0028469B"/>
    <w:rsid w:val="00284B3B"/>
    <w:rsid w:val="0028507C"/>
    <w:rsid w:val="0028527C"/>
    <w:rsid w:val="00285F6B"/>
    <w:rsid w:val="002877FE"/>
    <w:rsid w:val="00287B87"/>
    <w:rsid w:val="00287F6E"/>
    <w:rsid w:val="00290535"/>
    <w:rsid w:val="002905B1"/>
    <w:rsid w:val="00290D97"/>
    <w:rsid w:val="002924A4"/>
    <w:rsid w:val="00292772"/>
    <w:rsid w:val="00292A59"/>
    <w:rsid w:val="0029403A"/>
    <w:rsid w:val="00295AE6"/>
    <w:rsid w:val="00295DEE"/>
    <w:rsid w:val="002969BE"/>
    <w:rsid w:val="00296E4C"/>
    <w:rsid w:val="00296F07"/>
    <w:rsid w:val="002975E7"/>
    <w:rsid w:val="002976A3"/>
    <w:rsid w:val="002A0667"/>
    <w:rsid w:val="002A0AA5"/>
    <w:rsid w:val="002A0AB6"/>
    <w:rsid w:val="002A0CB9"/>
    <w:rsid w:val="002A1514"/>
    <w:rsid w:val="002A15B5"/>
    <w:rsid w:val="002A1BDB"/>
    <w:rsid w:val="002A2F9F"/>
    <w:rsid w:val="002A32C6"/>
    <w:rsid w:val="002A3F15"/>
    <w:rsid w:val="002A4205"/>
    <w:rsid w:val="002A581E"/>
    <w:rsid w:val="002A58F3"/>
    <w:rsid w:val="002A6056"/>
    <w:rsid w:val="002A654C"/>
    <w:rsid w:val="002A6A32"/>
    <w:rsid w:val="002A6E24"/>
    <w:rsid w:val="002A76FD"/>
    <w:rsid w:val="002A7E80"/>
    <w:rsid w:val="002B0097"/>
    <w:rsid w:val="002B01AA"/>
    <w:rsid w:val="002B1F6C"/>
    <w:rsid w:val="002B2060"/>
    <w:rsid w:val="002B206B"/>
    <w:rsid w:val="002B217E"/>
    <w:rsid w:val="002B21B5"/>
    <w:rsid w:val="002B32DA"/>
    <w:rsid w:val="002B39A3"/>
    <w:rsid w:val="002B53B7"/>
    <w:rsid w:val="002B6CBC"/>
    <w:rsid w:val="002B7420"/>
    <w:rsid w:val="002B78B2"/>
    <w:rsid w:val="002B7A3E"/>
    <w:rsid w:val="002C0E18"/>
    <w:rsid w:val="002C135E"/>
    <w:rsid w:val="002C1A79"/>
    <w:rsid w:val="002C2661"/>
    <w:rsid w:val="002C2A24"/>
    <w:rsid w:val="002C2D08"/>
    <w:rsid w:val="002C31AA"/>
    <w:rsid w:val="002C3B82"/>
    <w:rsid w:val="002C45D8"/>
    <w:rsid w:val="002C4804"/>
    <w:rsid w:val="002C4A37"/>
    <w:rsid w:val="002C4C5C"/>
    <w:rsid w:val="002C5D26"/>
    <w:rsid w:val="002C5DB9"/>
    <w:rsid w:val="002C63F7"/>
    <w:rsid w:val="002C64CB"/>
    <w:rsid w:val="002C791F"/>
    <w:rsid w:val="002C79FD"/>
    <w:rsid w:val="002C7A29"/>
    <w:rsid w:val="002D092F"/>
    <w:rsid w:val="002D0BC5"/>
    <w:rsid w:val="002D19C2"/>
    <w:rsid w:val="002D1F8F"/>
    <w:rsid w:val="002D2D7F"/>
    <w:rsid w:val="002D2F04"/>
    <w:rsid w:val="002D3772"/>
    <w:rsid w:val="002D4B87"/>
    <w:rsid w:val="002D5CF2"/>
    <w:rsid w:val="002D691F"/>
    <w:rsid w:val="002D6DD1"/>
    <w:rsid w:val="002D73ED"/>
    <w:rsid w:val="002D7A9F"/>
    <w:rsid w:val="002D7F7E"/>
    <w:rsid w:val="002E12AB"/>
    <w:rsid w:val="002E1EA5"/>
    <w:rsid w:val="002E23A2"/>
    <w:rsid w:val="002E2E3E"/>
    <w:rsid w:val="002E4266"/>
    <w:rsid w:val="002E43B4"/>
    <w:rsid w:val="002E5584"/>
    <w:rsid w:val="002E739D"/>
    <w:rsid w:val="002E7EA8"/>
    <w:rsid w:val="002F0108"/>
    <w:rsid w:val="002F05D3"/>
    <w:rsid w:val="002F09E8"/>
    <w:rsid w:val="002F0D9A"/>
    <w:rsid w:val="002F1F35"/>
    <w:rsid w:val="002F2A12"/>
    <w:rsid w:val="002F2A98"/>
    <w:rsid w:val="002F2B7D"/>
    <w:rsid w:val="002F2FFB"/>
    <w:rsid w:val="002F3AF6"/>
    <w:rsid w:val="002F3ED3"/>
    <w:rsid w:val="002F3F25"/>
    <w:rsid w:val="002F43EB"/>
    <w:rsid w:val="002F4C9E"/>
    <w:rsid w:val="002F55BF"/>
    <w:rsid w:val="002F6BE8"/>
    <w:rsid w:val="002F7EFE"/>
    <w:rsid w:val="003001CE"/>
    <w:rsid w:val="0030022F"/>
    <w:rsid w:val="003011FB"/>
    <w:rsid w:val="0030140C"/>
    <w:rsid w:val="00301C5D"/>
    <w:rsid w:val="003021E8"/>
    <w:rsid w:val="0030387C"/>
    <w:rsid w:val="00304394"/>
    <w:rsid w:val="00304401"/>
    <w:rsid w:val="0030505C"/>
    <w:rsid w:val="003050AF"/>
    <w:rsid w:val="00305367"/>
    <w:rsid w:val="0030548D"/>
    <w:rsid w:val="0030560A"/>
    <w:rsid w:val="00305B89"/>
    <w:rsid w:val="00306999"/>
    <w:rsid w:val="003073D6"/>
    <w:rsid w:val="00307D7A"/>
    <w:rsid w:val="00307E32"/>
    <w:rsid w:val="00307F87"/>
    <w:rsid w:val="003107B8"/>
    <w:rsid w:val="00310B0D"/>
    <w:rsid w:val="00310E7C"/>
    <w:rsid w:val="00311E22"/>
    <w:rsid w:val="0031376A"/>
    <w:rsid w:val="00313A02"/>
    <w:rsid w:val="00313CE8"/>
    <w:rsid w:val="00313D13"/>
    <w:rsid w:val="00314145"/>
    <w:rsid w:val="00314B43"/>
    <w:rsid w:val="003153FB"/>
    <w:rsid w:val="00315589"/>
    <w:rsid w:val="00316394"/>
    <w:rsid w:val="003164D3"/>
    <w:rsid w:val="00316A6D"/>
    <w:rsid w:val="00316AFF"/>
    <w:rsid w:val="00316EC8"/>
    <w:rsid w:val="00317392"/>
    <w:rsid w:val="00317B31"/>
    <w:rsid w:val="00321506"/>
    <w:rsid w:val="00321CEB"/>
    <w:rsid w:val="0032229F"/>
    <w:rsid w:val="003222C7"/>
    <w:rsid w:val="00322322"/>
    <w:rsid w:val="003226A9"/>
    <w:rsid w:val="00322E4B"/>
    <w:rsid w:val="00322F04"/>
    <w:rsid w:val="00323AB8"/>
    <w:rsid w:val="00323F7F"/>
    <w:rsid w:val="003249DD"/>
    <w:rsid w:val="00324A6F"/>
    <w:rsid w:val="003257DD"/>
    <w:rsid w:val="00325F3C"/>
    <w:rsid w:val="00326016"/>
    <w:rsid w:val="003266B3"/>
    <w:rsid w:val="00327A08"/>
    <w:rsid w:val="0033059B"/>
    <w:rsid w:val="00330948"/>
    <w:rsid w:val="00332181"/>
    <w:rsid w:val="003323A2"/>
    <w:rsid w:val="00332B9D"/>
    <w:rsid w:val="00333099"/>
    <w:rsid w:val="00334939"/>
    <w:rsid w:val="00334ACB"/>
    <w:rsid w:val="00335F51"/>
    <w:rsid w:val="00336FC6"/>
    <w:rsid w:val="003404FF"/>
    <w:rsid w:val="00341264"/>
    <w:rsid w:val="003444E8"/>
    <w:rsid w:val="00344662"/>
    <w:rsid w:val="00345165"/>
    <w:rsid w:val="00346634"/>
    <w:rsid w:val="00346646"/>
    <w:rsid w:val="00347B95"/>
    <w:rsid w:val="00347ED4"/>
    <w:rsid w:val="003500BC"/>
    <w:rsid w:val="003505F1"/>
    <w:rsid w:val="0035202B"/>
    <w:rsid w:val="00352A11"/>
    <w:rsid w:val="003535EE"/>
    <w:rsid w:val="003536DE"/>
    <w:rsid w:val="00354552"/>
    <w:rsid w:val="00354967"/>
    <w:rsid w:val="00354DF8"/>
    <w:rsid w:val="00354FA1"/>
    <w:rsid w:val="00355F45"/>
    <w:rsid w:val="00356DCB"/>
    <w:rsid w:val="003600C4"/>
    <w:rsid w:val="003618F7"/>
    <w:rsid w:val="00361983"/>
    <w:rsid w:val="00361FA6"/>
    <w:rsid w:val="00362073"/>
    <w:rsid w:val="00362134"/>
    <w:rsid w:val="00362434"/>
    <w:rsid w:val="00362477"/>
    <w:rsid w:val="00362F2C"/>
    <w:rsid w:val="00364596"/>
    <w:rsid w:val="0036482C"/>
    <w:rsid w:val="0036676A"/>
    <w:rsid w:val="00366AD1"/>
    <w:rsid w:val="00367B94"/>
    <w:rsid w:val="00367E23"/>
    <w:rsid w:val="003701E4"/>
    <w:rsid w:val="003701F7"/>
    <w:rsid w:val="003707F2"/>
    <w:rsid w:val="00370AB9"/>
    <w:rsid w:val="00371F44"/>
    <w:rsid w:val="00372889"/>
    <w:rsid w:val="0037372E"/>
    <w:rsid w:val="00373AE9"/>
    <w:rsid w:val="00374FCF"/>
    <w:rsid w:val="00375A52"/>
    <w:rsid w:val="00375E4A"/>
    <w:rsid w:val="00376EEB"/>
    <w:rsid w:val="00377310"/>
    <w:rsid w:val="003775F3"/>
    <w:rsid w:val="00380CFB"/>
    <w:rsid w:val="00380E1B"/>
    <w:rsid w:val="00381DD8"/>
    <w:rsid w:val="003824C0"/>
    <w:rsid w:val="00382768"/>
    <w:rsid w:val="00382ABF"/>
    <w:rsid w:val="00383084"/>
    <w:rsid w:val="003836BE"/>
    <w:rsid w:val="00383F54"/>
    <w:rsid w:val="00384C67"/>
    <w:rsid w:val="00385BF0"/>
    <w:rsid w:val="0038771A"/>
    <w:rsid w:val="00387840"/>
    <w:rsid w:val="00387875"/>
    <w:rsid w:val="00387C5C"/>
    <w:rsid w:val="003904E4"/>
    <w:rsid w:val="003908FB"/>
    <w:rsid w:val="00390DCE"/>
    <w:rsid w:val="00391031"/>
    <w:rsid w:val="00391424"/>
    <w:rsid w:val="003914F5"/>
    <w:rsid w:val="00391C5C"/>
    <w:rsid w:val="00392895"/>
    <w:rsid w:val="00392E7A"/>
    <w:rsid w:val="003947C0"/>
    <w:rsid w:val="00395546"/>
    <w:rsid w:val="00395574"/>
    <w:rsid w:val="0039683A"/>
    <w:rsid w:val="0039689E"/>
    <w:rsid w:val="00396E47"/>
    <w:rsid w:val="00397C14"/>
    <w:rsid w:val="003A01EC"/>
    <w:rsid w:val="003A0525"/>
    <w:rsid w:val="003A0B0F"/>
    <w:rsid w:val="003A0C25"/>
    <w:rsid w:val="003A10FF"/>
    <w:rsid w:val="003A1EC0"/>
    <w:rsid w:val="003A1FBF"/>
    <w:rsid w:val="003A218C"/>
    <w:rsid w:val="003A21C6"/>
    <w:rsid w:val="003A335F"/>
    <w:rsid w:val="003A3D47"/>
    <w:rsid w:val="003A4429"/>
    <w:rsid w:val="003A4435"/>
    <w:rsid w:val="003A448A"/>
    <w:rsid w:val="003A4A17"/>
    <w:rsid w:val="003A5A32"/>
    <w:rsid w:val="003A5B87"/>
    <w:rsid w:val="003A5D12"/>
    <w:rsid w:val="003A708B"/>
    <w:rsid w:val="003A73FB"/>
    <w:rsid w:val="003B0BCC"/>
    <w:rsid w:val="003B0C35"/>
    <w:rsid w:val="003B0C69"/>
    <w:rsid w:val="003B16EB"/>
    <w:rsid w:val="003B1F62"/>
    <w:rsid w:val="003B298B"/>
    <w:rsid w:val="003B4328"/>
    <w:rsid w:val="003B4450"/>
    <w:rsid w:val="003B44F9"/>
    <w:rsid w:val="003B5164"/>
    <w:rsid w:val="003B63A4"/>
    <w:rsid w:val="003B7379"/>
    <w:rsid w:val="003B78D9"/>
    <w:rsid w:val="003B7A7E"/>
    <w:rsid w:val="003B7B27"/>
    <w:rsid w:val="003B7CE0"/>
    <w:rsid w:val="003B7FE6"/>
    <w:rsid w:val="003C05F3"/>
    <w:rsid w:val="003C0AD8"/>
    <w:rsid w:val="003C0CE1"/>
    <w:rsid w:val="003C185C"/>
    <w:rsid w:val="003C2436"/>
    <w:rsid w:val="003C32B9"/>
    <w:rsid w:val="003C3425"/>
    <w:rsid w:val="003C3C83"/>
    <w:rsid w:val="003C3C85"/>
    <w:rsid w:val="003C3D11"/>
    <w:rsid w:val="003C45D0"/>
    <w:rsid w:val="003C4A5E"/>
    <w:rsid w:val="003C4A97"/>
    <w:rsid w:val="003C53FF"/>
    <w:rsid w:val="003C5D6A"/>
    <w:rsid w:val="003C5DC7"/>
    <w:rsid w:val="003C6307"/>
    <w:rsid w:val="003C630A"/>
    <w:rsid w:val="003C653A"/>
    <w:rsid w:val="003C659E"/>
    <w:rsid w:val="003C6BFD"/>
    <w:rsid w:val="003C72D3"/>
    <w:rsid w:val="003C73A9"/>
    <w:rsid w:val="003C7597"/>
    <w:rsid w:val="003C7B64"/>
    <w:rsid w:val="003C7CBF"/>
    <w:rsid w:val="003D0412"/>
    <w:rsid w:val="003D1D43"/>
    <w:rsid w:val="003D2401"/>
    <w:rsid w:val="003D410B"/>
    <w:rsid w:val="003D475F"/>
    <w:rsid w:val="003D5F5A"/>
    <w:rsid w:val="003D62E9"/>
    <w:rsid w:val="003D6AD1"/>
    <w:rsid w:val="003D6ECD"/>
    <w:rsid w:val="003E0BB2"/>
    <w:rsid w:val="003E0DDA"/>
    <w:rsid w:val="003E12A1"/>
    <w:rsid w:val="003E1F1B"/>
    <w:rsid w:val="003E2138"/>
    <w:rsid w:val="003E2A8F"/>
    <w:rsid w:val="003E35D7"/>
    <w:rsid w:val="003E437D"/>
    <w:rsid w:val="003E43D3"/>
    <w:rsid w:val="003E475C"/>
    <w:rsid w:val="003E4967"/>
    <w:rsid w:val="003E6137"/>
    <w:rsid w:val="003E6420"/>
    <w:rsid w:val="003E7011"/>
    <w:rsid w:val="003E701F"/>
    <w:rsid w:val="003E7A01"/>
    <w:rsid w:val="003F108C"/>
    <w:rsid w:val="003F1448"/>
    <w:rsid w:val="003F1A7D"/>
    <w:rsid w:val="003F1E85"/>
    <w:rsid w:val="003F3EE0"/>
    <w:rsid w:val="003F506D"/>
    <w:rsid w:val="003F596B"/>
    <w:rsid w:val="003F5C2C"/>
    <w:rsid w:val="003F630B"/>
    <w:rsid w:val="003F65D8"/>
    <w:rsid w:val="003F7946"/>
    <w:rsid w:val="0040027C"/>
    <w:rsid w:val="004011D6"/>
    <w:rsid w:val="00401C73"/>
    <w:rsid w:val="004020E7"/>
    <w:rsid w:val="00402138"/>
    <w:rsid w:val="004022FE"/>
    <w:rsid w:val="0040255F"/>
    <w:rsid w:val="00402A68"/>
    <w:rsid w:val="00402FAA"/>
    <w:rsid w:val="00403C19"/>
    <w:rsid w:val="00404192"/>
    <w:rsid w:val="00404B3A"/>
    <w:rsid w:val="00404B4B"/>
    <w:rsid w:val="004050DC"/>
    <w:rsid w:val="00406032"/>
    <w:rsid w:val="004064CF"/>
    <w:rsid w:val="004067AF"/>
    <w:rsid w:val="00406C8B"/>
    <w:rsid w:val="0040725C"/>
    <w:rsid w:val="00407540"/>
    <w:rsid w:val="00407E6B"/>
    <w:rsid w:val="00410205"/>
    <w:rsid w:val="004103BD"/>
    <w:rsid w:val="004108C8"/>
    <w:rsid w:val="00410AAB"/>
    <w:rsid w:val="00410B6A"/>
    <w:rsid w:val="00410DEC"/>
    <w:rsid w:val="00411419"/>
    <w:rsid w:val="00411697"/>
    <w:rsid w:val="0041278B"/>
    <w:rsid w:val="00412F0F"/>
    <w:rsid w:val="00413214"/>
    <w:rsid w:val="004137C9"/>
    <w:rsid w:val="00413EA9"/>
    <w:rsid w:val="00414DD8"/>
    <w:rsid w:val="00416776"/>
    <w:rsid w:val="00416ABB"/>
    <w:rsid w:val="00417913"/>
    <w:rsid w:val="00420218"/>
    <w:rsid w:val="004209CD"/>
    <w:rsid w:val="00421C18"/>
    <w:rsid w:val="00421E0B"/>
    <w:rsid w:val="004229BF"/>
    <w:rsid w:val="00422EF2"/>
    <w:rsid w:val="00422F35"/>
    <w:rsid w:val="004232DD"/>
    <w:rsid w:val="004257BC"/>
    <w:rsid w:val="00427427"/>
    <w:rsid w:val="00427488"/>
    <w:rsid w:val="004278FD"/>
    <w:rsid w:val="00427F82"/>
    <w:rsid w:val="0043030B"/>
    <w:rsid w:val="004306E2"/>
    <w:rsid w:val="00430FF2"/>
    <w:rsid w:val="00431AA6"/>
    <w:rsid w:val="00431ABF"/>
    <w:rsid w:val="00431BBE"/>
    <w:rsid w:val="004322F0"/>
    <w:rsid w:val="004327F0"/>
    <w:rsid w:val="00432E45"/>
    <w:rsid w:val="00432FCC"/>
    <w:rsid w:val="004338ED"/>
    <w:rsid w:val="00433B0A"/>
    <w:rsid w:val="00433FB8"/>
    <w:rsid w:val="00434DE0"/>
    <w:rsid w:val="00435C34"/>
    <w:rsid w:val="00436012"/>
    <w:rsid w:val="004365B9"/>
    <w:rsid w:val="00436A01"/>
    <w:rsid w:val="0043734A"/>
    <w:rsid w:val="0043734E"/>
    <w:rsid w:val="00437E7A"/>
    <w:rsid w:val="00441B14"/>
    <w:rsid w:val="00441B64"/>
    <w:rsid w:val="00441D3C"/>
    <w:rsid w:val="00442216"/>
    <w:rsid w:val="00442716"/>
    <w:rsid w:val="00443617"/>
    <w:rsid w:val="0044403E"/>
    <w:rsid w:val="004443F0"/>
    <w:rsid w:val="00444461"/>
    <w:rsid w:val="00444639"/>
    <w:rsid w:val="00445A55"/>
    <w:rsid w:val="00445A69"/>
    <w:rsid w:val="00446C77"/>
    <w:rsid w:val="00446CE1"/>
    <w:rsid w:val="00446ED1"/>
    <w:rsid w:val="004472CE"/>
    <w:rsid w:val="0044731B"/>
    <w:rsid w:val="004474A7"/>
    <w:rsid w:val="004474D1"/>
    <w:rsid w:val="004475D7"/>
    <w:rsid w:val="00447669"/>
    <w:rsid w:val="00447975"/>
    <w:rsid w:val="00447A42"/>
    <w:rsid w:val="004500E4"/>
    <w:rsid w:val="004501E4"/>
    <w:rsid w:val="00450261"/>
    <w:rsid w:val="004507A8"/>
    <w:rsid w:val="00451225"/>
    <w:rsid w:val="00451759"/>
    <w:rsid w:val="00451E6D"/>
    <w:rsid w:val="004521AA"/>
    <w:rsid w:val="00452482"/>
    <w:rsid w:val="0045248E"/>
    <w:rsid w:val="004528E4"/>
    <w:rsid w:val="00452F67"/>
    <w:rsid w:val="00454D3E"/>
    <w:rsid w:val="00455156"/>
    <w:rsid w:val="00455EEC"/>
    <w:rsid w:val="00456137"/>
    <w:rsid w:val="0045675C"/>
    <w:rsid w:val="00456D4B"/>
    <w:rsid w:val="00460273"/>
    <w:rsid w:val="00460C88"/>
    <w:rsid w:val="0046168E"/>
    <w:rsid w:val="004619C4"/>
    <w:rsid w:val="004625BE"/>
    <w:rsid w:val="004638DA"/>
    <w:rsid w:val="004641F7"/>
    <w:rsid w:val="0046443B"/>
    <w:rsid w:val="0046449E"/>
    <w:rsid w:val="00464E92"/>
    <w:rsid w:val="00464F39"/>
    <w:rsid w:val="00465A61"/>
    <w:rsid w:val="004670BD"/>
    <w:rsid w:val="0046717B"/>
    <w:rsid w:val="004673DE"/>
    <w:rsid w:val="00467462"/>
    <w:rsid w:val="00467987"/>
    <w:rsid w:val="004679DB"/>
    <w:rsid w:val="00467B61"/>
    <w:rsid w:val="00467E2F"/>
    <w:rsid w:val="004701E5"/>
    <w:rsid w:val="004711FF"/>
    <w:rsid w:val="00471251"/>
    <w:rsid w:val="0047152D"/>
    <w:rsid w:val="00471547"/>
    <w:rsid w:val="00472927"/>
    <w:rsid w:val="00472A9D"/>
    <w:rsid w:val="004731BE"/>
    <w:rsid w:val="0047379F"/>
    <w:rsid w:val="00473912"/>
    <w:rsid w:val="004739D2"/>
    <w:rsid w:val="00473AB7"/>
    <w:rsid w:val="0047552F"/>
    <w:rsid w:val="00475800"/>
    <w:rsid w:val="00476052"/>
    <w:rsid w:val="00476626"/>
    <w:rsid w:val="00476E09"/>
    <w:rsid w:val="004828C8"/>
    <w:rsid w:val="00483D01"/>
    <w:rsid w:val="004842E6"/>
    <w:rsid w:val="00484A0B"/>
    <w:rsid w:val="00484B5F"/>
    <w:rsid w:val="0048512C"/>
    <w:rsid w:val="004851AC"/>
    <w:rsid w:val="00486085"/>
    <w:rsid w:val="004903F9"/>
    <w:rsid w:val="00490D41"/>
    <w:rsid w:val="0049161E"/>
    <w:rsid w:val="00491B0A"/>
    <w:rsid w:val="0049274D"/>
    <w:rsid w:val="00495310"/>
    <w:rsid w:val="00495C64"/>
    <w:rsid w:val="00495CB0"/>
    <w:rsid w:val="00496801"/>
    <w:rsid w:val="00496AF6"/>
    <w:rsid w:val="0049729A"/>
    <w:rsid w:val="004A02B1"/>
    <w:rsid w:val="004A0823"/>
    <w:rsid w:val="004A0C36"/>
    <w:rsid w:val="004A25C9"/>
    <w:rsid w:val="004A30E8"/>
    <w:rsid w:val="004A34FE"/>
    <w:rsid w:val="004A3613"/>
    <w:rsid w:val="004A363B"/>
    <w:rsid w:val="004A3684"/>
    <w:rsid w:val="004A3839"/>
    <w:rsid w:val="004A3A6F"/>
    <w:rsid w:val="004A3D75"/>
    <w:rsid w:val="004A3F94"/>
    <w:rsid w:val="004A598F"/>
    <w:rsid w:val="004A64A1"/>
    <w:rsid w:val="004A6D6A"/>
    <w:rsid w:val="004A6DEF"/>
    <w:rsid w:val="004B00CC"/>
    <w:rsid w:val="004B06F0"/>
    <w:rsid w:val="004B07A2"/>
    <w:rsid w:val="004B081E"/>
    <w:rsid w:val="004B1389"/>
    <w:rsid w:val="004B1A20"/>
    <w:rsid w:val="004B1CA6"/>
    <w:rsid w:val="004B1D9F"/>
    <w:rsid w:val="004B23BA"/>
    <w:rsid w:val="004B249B"/>
    <w:rsid w:val="004B3645"/>
    <w:rsid w:val="004B3967"/>
    <w:rsid w:val="004B3D26"/>
    <w:rsid w:val="004B4266"/>
    <w:rsid w:val="004B4559"/>
    <w:rsid w:val="004B5DFB"/>
    <w:rsid w:val="004B65DE"/>
    <w:rsid w:val="004B685A"/>
    <w:rsid w:val="004B6C74"/>
    <w:rsid w:val="004B6CA9"/>
    <w:rsid w:val="004B7C63"/>
    <w:rsid w:val="004C079A"/>
    <w:rsid w:val="004C0A11"/>
    <w:rsid w:val="004C1081"/>
    <w:rsid w:val="004C1459"/>
    <w:rsid w:val="004C23B1"/>
    <w:rsid w:val="004C2CEA"/>
    <w:rsid w:val="004C4DF6"/>
    <w:rsid w:val="004C5116"/>
    <w:rsid w:val="004C756D"/>
    <w:rsid w:val="004D0DC0"/>
    <w:rsid w:val="004D1334"/>
    <w:rsid w:val="004D167A"/>
    <w:rsid w:val="004D20FF"/>
    <w:rsid w:val="004D24F0"/>
    <w:rsid w:val="004D46B1"/>
    <w:rsid w:val="004D564A"/>
    <w:rsid w:val="004D58C4"/>
    <w:rsid w:val="004D5930"/>
    <w:rsid w:val="004D6215"/>
    <w:rsid w:val="004D77F9"/>
    <w:rsid w:val="004E054E"/>
    <w:rsid w:val="004E1050"/>
    <w:rsid w:val="004E1959"/>
    <w:rsid w:val="004E3553"/>
    <w:rsid w:val="004E38E3"/>
    <w:rsid w:val="004E3F96"/>
    <w:rsid w:val="004E45D8"/>
    <w:rsid w:val="004E4FD8"/>
    <w:rsid w:val="004E531E"/>
    <w:rsid w:val="004E69A0"/>
    <w:rsid w:val="004E6AA2"/>
    <w:rsid w:val="004E6F2E"/>
    <w:rsid w:val="004E72F6"/>
    <w:rsid w:val="004E7E99"/>
    <w:rsid w:val="004F01F5"/>
    <w:rsid w:val="004F02CA"/>
    <w:rsid w:val="004F0B52"/>
    <w:rsid w:val="004F0ED4"/>
    <w:rsid w:val="004F13C5"/>
    <w:rsid w:val="004F172F"/>
    <w:rsid w:val="004F250B"/>
    <w:rsid w:val="004F2EDE"/>
    <w:rsid w:val="004F2F33"/>
    <w:rsid w:val="004F3C01"/>
    <w:rsid w:val="004F3EE9"/>
    <w:rsid w:val="004F401A"/>
    <w:rsid w:val="004F55BA"/>
    <w:rsid w:val="004F7166"/>
    <w:rsid w:val="004F779A"/>
    <w:rsid w:val="004F7BDE"/>
    <w:rsid w:val="004F7EBF"/>
    <w:rsid w:val="005004FD"/>
    <w:rsid w:val="00500B4B"/>
    <w:rsid w:val="00501772"/>
    <w:rsid w:val="00501B8A"/>
    <w:rsid w:val="00502B21"/>
    <w:rsid w:val="00502F33"/>
    <w:rsid w:val="00503099"/>
    <w:rsid w:val="00504CFF"/>
    <w:rsid w:val="00504F35"/>
    <w:rsid w:val="00505302"/>
    <w:rsid w:val="0050579B"/>
    <w:rsid w:val="005057AA"/>
    <w:rsid w:val="00506247"/>
    <w:rsid w:val="00507A95"/>
    <w:rsid w:val="0051012D"/>
    <w:rsid w:val="0051043E"/>
    <w:rsid w:val="0051117E"/>
    <w:rsid w:val="00511C5F"/>
    <w:rsid w:val="0051241C"/>
    <w:rsid w:val="0051362F"/>
    <w:rsid w:val="0051396F"/>
    <w:rsid w:val="00514ADA"/>
    <w:rsid w:val="00514D49"/>
    <w:rsid w:val="00515631"/>
    <w:rsid w:val="00515AD4"/>
    <w:rsid w:val="00516B49"/>
    <w:rsid w:val="00517DA5"/>
    <w:rsid w:val="00517E2E"/>
    <w:rsid w:val="00517E30"/>
    <w:rsid w:val="00517F31"/>
    <w:rsid w:val="00520376"/>
    <w:rsid w:val="005215B5"/>
    <w:rsid w:val="00521612"/>
    <w:rsid w:val="005217F3"/>
    <w:rsid w:val="0052196D"/>
    <w:rsid w:val="00521E29"/>
    <w:rsid w:val="005227D8"/>
    <w:rsid w:val="005243AB"/>
    <w:rsid w:val="00524454"/>
    <w:rsid w:val="00524FF1"/>
    <w:rsid w:val="005260C9"/>
    <w:rsid w:val="005269AB"/>
    <w:rsid w:val="00526B7B"/>
    <w:rsid w:val="00527348"/>
    <w:rsid w:val="005276DC"/>
    <w:rsid w:val="00527BFE"/>
    <w:rsid w:val="00527C62"/>
    <w:rsid w:val="0053072D"/>
    <w:rsid w:val="0053132D"/>
    <w:rsid w:val="00531969"/>
    <w:rsid w:val="00531F7A"/>
    <w:rsid w:val="00532892"/>
    <w:rsid w:val="0053325D"/>
    <w:rsid w:val="00533E91"/>
    <w:rsid w:val="00534254"/>
    <w:rsid w:val="0053438C"/>
    <w:rsid w:val="0053446E"/>
    <w:rsid w:val="005347B2"/>
    <w:rsid w:val="00534CDA"/>
    <w:rsid w:val="00534E0F"/>
    <w:rsid w:val="0053554C"/>
    <w:rsid w:val="00535AD6"/>
    <w:rsid w:val="00536553"/>
    <w:rsid w:val="0053659D"/>
    <w:rsid w:val="00536EB2"/>
    <w:rsid w:val="00536FCE"/>
    <w:rsid w:val="0053700B"/>
    <w:rsid w:val="00540424"/>
    <w:rsid w:val="005404C1"/>
    <w:rsid w:val="005427FD"/>
    <w:rsid w:val="00542B85"/>
    <w:rsid w:val="00543140"/>
    <w:rsid w:val="00543190"/>
    <w:rsid w:val="0054384F"/>
    <w:rsid w:val="00543F72"/>
    <w:rsid w:val="0054412E"/>
    <w:rsid w:val="00545BB9"/>
    <w:rsid w:val="00546186"/>
    <w:rsid w:val="00546AAA"/>
    <w:rsid w:val="005478C2"/>
    <w:rsid w:val="00547A49"/>
    <w:rsid w:val="005501C9"/>
    <w:rsid w:val="00551B89"/>
    <w:rsid w:val="00551FFD"/>
    <w:rsid w:val="00552EED"/>
    <w:rsid w:val="00554E93"/>
    <w:rsid w:val="00555703"/>
    <w:rsid w:val="0055573C"/>
    <w:rsid w:val="0055668E"/>
    <w:rsid w:val="00557483"/>
    <w:rsid w:val="0055755D"/>
    <w:rsid w:val="00557973"/>
    <w:rsid w:val="00557CCC"/>
    <w:rsid w:val="00557D12"/>
    <w:rsid w:val="005601CA"/>
    <w:rsid w:val="00560C78"/>
    <w:rsid w:val="0056116B"/>
    <w:rsid w:val="00561543"/>
    <w:rsid w:val="00561D1B"/>
    <w:rsid w:val="0056244A"/>
    <w:rsid w:val="005624D4"/>
    <w:rsid w:val="00562B9B"/>
    <w:rsid w:val="00562D20"/>
    <w:rsid w:val="005631D7"/>
    <w:rsid w:val="00563BE9"/>
    <w:rsid w:val="00566B20"/>
    <w:rsid w:val="005672DF"/>
    <w:rsid w:val="0056783E"/>
    <w:rsid w:val="00567B6A"/>
    <w:rsid w:val="00567D58"/>
    <w:rsid w:val="00570C1A"/>
    <w:rsid w:val="00570CC6"/>
    <w:rsid w:val="005719F6"/>
    <w:rsid w:val="00571F77"/>
    <w:rsid w:val="00575CB8"/>
    <w:rsid w:val="005761B7"/>
    <w:rsid w:val="00576210"/>
    <w:rsid w:val="005766FB"/>
    <w:rsid w:val="00576A55"/>
    <w:rsid w:val="00577441"/>
    <w:rsid w:val="005778BC"/>
    <w:rsid w:val="00580930"/>
    <w:rsid w:val="00580E3D"/>
    <w:rsid w:val="005815B4"/>
    <w:rsid w:val="005823D6"/>
    <w:rsid w:val="005824E6"/>
    <w:rsid w:val="00582F42"/>
    <w:rsid w:val="0058480C"/>
    <w:rsid w:val="005849D9"/>
    <w:rsid w:val="00584BBE"/>
    <w:rsid w:val="00585277"/>
    <w:rsid w:val="00585C71"/>
    <w:rsid w:val="00586274"/>
    <w:rsid w:val="00587B2F"/>
    <w:rsid w:val="00592A6B"/>
    <w:rsid w:val="0059314E"/>
    <w:rsid w:val="005937DA"/>
    <w:rsid w:val="00593CEC"/>
    <w:rsid w:val="0059420D"/>
    <w:rsid w:val="00594BEE"/>
    <w:rsid w:val="00594FBC"/>
    <w:rsid w:val="00597234"/>
    <w:rsid w:val="005A0535"/>
    <w:rsid w:val="005A09DB"/>
    <w:rsid w:val="005A0E31"/>
    <w:rsid w:val="005A11B7"/>
    <w:rsid w:val="005A1DFD"/>
    <w:rsid w:val="005A1E1A"/>
    <w:rsid w:val="005A1EFA"/>
    <w:rsid w:val="005A314C"/>
    <w:rsid w:val="005A47A7"/>
    <w:rsid w:val="005A4D51"/>
    <w:rsid w:val="005A508C"/>
    <w:rsid w:val="005A579D"/>
    <w:rsid w:val="005A5D7E"/>
    <w:rsid w:val="005A70F1"/>
    <w:rsid w:val="005B146B"/>
    <w:rsid w:val="005B1AAF"/>
    <w:rsid w:val="005B1FFE"/>
    <w:rsid w:val="005B2D48"/>
    <w:rsid w:val="005B348E"/>
    <w:rsid w:val="005B4879"/>
    <w:rsid w:val="005B5258"/>
    <w:rsid w:val="005B52E0"/>
    <w:rsid w:val="005B5743"/>
    <w:rsid w:val="005B62B4"/>
    <w:rsid w:val="005B69FA"/>
    <w:rsid w:val="005B6F7B"/>
    <w:rsid w:val="005B70B6"/>
    <w:rsid w:val="005B78E9"/>
    <w:rsid w:val="005C02E7"/>
    <w:rsid w:val="005C0805"/>
    <w:rsid w:val="005C0AAC"/>
    <w:rsid w:val="005C2C44"/>
    <w:rsid w:val="005C4ACD"/>
    <w:rsid w:val="005C50D9"/>
    <w:rsid w:val="005C5B0D"/>
    <w:rsid w:val="005C5CCB"/>
    <w:rsid w:val="005C6288"/>
    <w:rsid w:val="005C67D1"/>
    <w:rsid w:val="005C6F02"/>
    <w:rsid w:val="005C7204"/>
    <w:rsid w:val="005C73F5"/>
    <w:rsid w:val="005C757A"/>
    <w:rsid w:val="005C7C31"/>
    <w:rsid w:val="005D0656"/>
    <w:rsid w:val="005D06DA"/>
    <w:rsid w:val="005D0B03"/>
    <w:rsid w:val="005D1289"/>
    <w:rsid w:val="005D1AD6"/>
    <w:rsid w:val="005D2D01"/>
    <w:rsid w:val="005D3CA0"/>
    <w:rsid w:val="005D47C7"/>
    <w:rsid w:val="005D627D"/>
    <w:rsid w:val="005D630E"/>
    <w:rsid w:val="005D6A2B"/>
    <w:rsid w:val="005D6C55"/>
    <w:rsid w:val="005D748C"/>
    <w:rsid w:val="005D7E66"/>
    <w:rsid w:val="005E077A"/>
    <w:rsid w:val="005E086D"/>
    <w:rsid w:val="005E0C1C"/>
    <w:rsid w:val="005E0E9C"/>
    <w:rsid w:val="005E109D"/>
    <w:rsid w:val="005E1282"/>
    <w:rsid w:val="005E2897"/>
    <w:rsid w:val="005E338F"/>
    <w:rsid w:val="005E38F6"/>
    <w:rsid w:val="005E3CD3"/>
    <w:rsid w:val="005E4398"/>
    <w:rsid w:val="005E4D9B"/>
    <w:rsid w:val="005E52DE"/>
    <w:rsid w:val="005E5301"/>
    <w:rsid w:val="005E59A3"/>
    <w:rsid w:val="005E7172"/>
    <w:rsid w:val="005E738C"/>
    <w:rsid w:val="005E7919"/>
    <w:rsid w:val="005E7C20"/>
    <w:rsid w:val="005F06C2"/>
    <w:rsid w:val="005F157F"/>
    <w:rsid w:val="005F15A4"/>
    <w:rsid w:val="005F15D2"/>
    <w:rsid w:val="005F2FB7"/>
    <w:rsid w:val="005F393E"/>
    <w:rsid w:val="005F4083"/>
    <w:rsid w:val="005F4132"/>
    <w:rsid w:val="005F47D8"/>
    <w:rsid w:val="005F481F"/>
    <w:rsid w:val="005F5CC4"/>
    <w:rsid w:val="005F68F6"/>
    <w:rsid w:val="005F70A4"/>
    <w:rsid w:val="005F7364"/>
    <w:rsid w:val="00600007"/>
    <w:rsid w:val="00600172"/>
    <w:rsid w:val="00601257"/>
    <w:rsid w:val="006015BB"/>
    <w:rsid w:val="006017A5"/>
    <w:rsid w:val="006019CE"/>
    <w:rsid w:val="00602690"/>
    <w:rsid w:val="00602F66"/>
    <w:rsid w:val="006033D2"/>
    <w:rsid w:val="00603991"/>
    <w:rsid w:val="00603B94"/>
    <w:rsid w:val="00605239"/>
    <w:rsid w:val="006058A1"/>
    <w:rsid w:val="00605A6D"/>
    <w:rsid w:val="00606109"/>
    <w:rsid w:val="0060643A"/>
    <w:rsid w:val="006065FE"/>
    <w:rsid w:val="00606E24"/>
    <w:rsid w:val="00606E6F"/>
    <w:rsid w:val="006074BF"/>
    <w:rsid w:val="00610367"/>
    <w:rsid w:val="006111EF"/>
    <w:rsid w:val="006114A3"/>
    <w:rsid w:val="00611648"/>
    <w:rsid w:val="00611A40"/>
    <w:rsid w:val="0061279E"/>
    <w:rsid w:val="0061293E"/>
    <w:rsid w:val="00612D67"/>
    <w:rsid w:val="00612DF3"/>
    <w:rsid w:val="00613057"/>
    <w:rsid w:val="006132BC"/>
    <w:rsid w:val="00613500"/>
    <w:rsid w:val="00614CD5"/>
    <w:rsid w:val="00615D1B"/>
    <w:rsid w:val="00616CDE"/>
    <w:rsid w:val="00621BFB"/>
    <w:rsid w:val="00621ED3"/>
    <w:rsid w:val="00623052"/>
    <w:rsid w:val="00623105"/>
    <w:rsid w:val="0062328F"/>
    <w:rsid w:val="00624397"/>
    <w:rsid w:val="00624C0B"/>
    <w:rsid w:val="006253E7"/>
    <w:rsid w:val="0062657B"/>
    <w:rsid w:val="00627253"/>
    <w:rsid w:val="00627396"/>
    <w:rsid w:val="00627BA8"/>
    <w:rsid w:val="0063061C"/>
    <w:rsid w:val="00630BE6"/>
    <w:rsid w:val="00631112"/>
    <w:rsid w:val="00631EC5"/>
    <w:rsid w:val="006325D8"/>
    <w:rsid w:val="0063356D"/>
    <w:rsid w:val="00633752"/>
    <w:rsid w:val="0063376A"/>
    <w:rsid w:val="0063459F"/>
    <w:rsid w:val="006347E9"/>
    <w:rsid w:val="00635140"/>
    <w:rsid w:val="00635A88"/>
    <w:rsid w:val="006362ED"/>
    <w:rsid w:val="00637B4E"/>
    <w:rsid w:val="00640D77"/>
    <w:rsid w:val="0064112B"/>
    <w:rsid w:val="00641553"/>
    <w:rsid w:val="00642F59"/>
    <w:rsid w:val="0064307B"/>
    <w:rsid w:val="00643543"/>
    <w:rsid w:val="00643764"/>
    <w:rsid w:val="00643C4E"/>
    <w:rsid w:val="006453D4"/>
    <w:rsid w:val="00645FB7"/>
    <w:rsid w:val="0064605C"/>
    <w:rsid w:val="00646218"/>
    <w:rsid w:val="0064675D"/>
    <w:rsid w:val="0064754E"/>
    <w:rsid w:val="00647AF7"/>
    <w:rsid w:val="00647BF0"/>
    <w:rsid w:val="0065068E"/>
    <w:rsid w:val="00651D1F"/>
    <w:rsid w:val="0065253A"/>
    <w:rsid w:val="00652A55"/>
    <w:rsid w:val="0065434E"/>
    <w:rsid w:val="00654D78"/>
    <w:rsid w:val="00655917"/>
    <w:rsid w:val="00655B91"/>
    <w:rsid w:val="0065626A"/>
    <w:rsid w:val="00657CF5"/>
    <w:rsid w:val="006604F3"/>
    <w:rsid w:val="006606A2"/>
    <w:rsid w:val="006615D8"/>
    <w:rsid w:val="00662C24"/>
    <w:rsid w:val="006630CC"/>
    <w:rsid w:val="00663350"/>
    <w:rsid w:val="00663404"/>
    <w:rsid w:val="00663C29"/>
    <w:rsid w:val="0066432A"/>
    <w:rsid w:val="00664B00"/>
    <w:rsid w:val="00664B60"/>
    <w:rsid w:val="006650B6"/>
    <w:rsid w:val="006658C4"/>
    <w:rsid w:val="00667395"/>
    <w:rsid w:val="00667D32"/>
    <w:rsid w:val="00667E43"/>
    <w:rsid w:val="006702EC"/>
    <w:rsid w:val="00671C04"/>
    <w:rsid w:val="006720DE"/>
    <w:rsid w:val="00673974"/>
    <w:rsid w:val="0067485C"/>
    <w:rsid w:val="00674D34"/>
    <w:rsid w:val="00675001"/>
    <w:rsid w:val="00675177"/>
    <w:rsid w:val="006754AD"/>
    <w:rsid w:val="006757B2"/>
    <w:rsid w:val="00675A59"/>
    <w:rsid w:val="00675C3D"/>
    <w:rsid w:val="00676521"/>
    <w:rsid w:val="00676968"/>
    <w:rsid w:val="00677F70"/>
    <w:rsid w:val="00677FF3"/>
    <w:rsid w:val="0068127F"/>
    <w:rsid w:val="00681A86"/>
    <w:rsid w:val="0068344A"/>
    <w:rsid w:val="00683AE0"/>
    <w:rsid w:val="00683B98"/>
    <w:rsid w:val="00683F22"/>
    <w:rsid w:val="0068432E"/>
    <w:rsid w:val="00684BF6"/>
    <w:rsid w:val="00684EA6"/>
    <w:rsid w:val="00685834"/>
    <w:rsid w:val="00686055"/>
    <w:rsid w:val="006861AB"/>
    <w:rsid w:val="0068646B"/>
    <w:rsid w:val="0068662F"/>
    <w:rsid w:val="00686B3E"/>
    <w:rsid w:val="00686D4E"/>
    <w:rsid w:val="00687A60"/>
    <w:rsid w:val="0069037F"/>
    <w:rsid w:val="00690441"/>
    <w:rsid w:val="00692190"/>
    <w:rsid w:val="0069288F"/>
    <w:rsid w:val="006930B8"/>
    <w:rsid w:val="006942C2"/>
    <w:rsid w:val="00694A43"/>
    <w:rsid w:val="00695949"/>
    <w:rsid w:val="0069628D"/>
    <w:rsid w:val="006A130A"/>
    <w:rsid w:val="006A1787"/>
    <w:rsid w:val="006A1C87"/>
    <w:rsid w:val="006A2242"/>
    <w:rsid w:val="006A2C0F"/>
    <w:rsid w:val="006A32E6"/>
    <w:rsid w:val="006A3A69"/>
    <w:rsid w:val="006A469A"/>
    <w:rsid w:val="006A4BD4"/>
    <w:rsid w:val="006A4C9C"/>
    <w:rsid w:val="006A5F01"/>
    <w:rsid w:val="006A6A43"/>
    <w:rsid w:val="006A7289"/>
    <w:rsid w:val="006A77AB"/>
    <w:rsid w:val="006A7D6A"/>
    <w:rsid w:val="006B002D"/>
    <w:rsid w:val="006B034B"/>
    <w:rsid w:val="006B1BAC"/>
    <w:rsid w:val="006B1E26"/>
    <w:rsid w:val="006B24E9"/>
    <w:rsid w:val="006B31EE"/>
    <w:rsid w:val="006B321D"/>
    <w:rsid w:val="006B40C8"/>
    <w:rsid w:val="006B4C92"/>
    <w:rsid w:val="006B547D"/>
    <w:rsid w:val="006B5DD2"/>
    <w:rsid w:val="006B61FE"/>
    <w:rsid w:val="006B67B7"/>
    <w:rsid w:val="006B713D"/>
    <w:rsid w:val="006B787C"/>
    <w:rsid w:val="006C0197"/>
    <w:rsid w:val="006C02F2"/>
    <w:rsid w:val="006C04FE"/>
    <w:rsid w:val="006C0903"/>
    <w:rsid w:val="006C212B"/>
    <w:rsid w:val="006C225F"/>
    <w:rsid w:val="006C2450"/>
    <w:rsid w:val="006C24F9"/>
    <w:rsid w:val="006C2726"/>
    <w:rsid w:val="006C364E"/>
    <w:rsid w:val="006C3A0E"/>
    <w:rsid w:val="006C3CF9"/>
    <w:rsid w:val="006C4AA1"/>
    <w:rsid w:val="006C5DF2"/>
    <w:rsid w:val="006C6A00"/>
    <w:rsid w:val="006C70F6"/>
    <w:rsid w:val="006C7392"/>
    <w:rsid w:val="006C7B48"/>
    <w:rsid w:val="006C7C29"/>
    <w:rsid w:val="006D1967"/>
    <w:rsid w:val="006D1D44"/>
    <w:rsid w:val="006D2167"/>
    <w:rsid w:val="006D2780"/>
    <w:rsid w:val="006D2B46"/>
    <w:rsid w:val="006D3288"/>
    <w:rsid w:val="006D3322"/>
    <w:rsid w:val="006D3E9B"/>
    <w:rsid w:val="006D3EFC"/>
    <w:rsid w:val="006D48F7"/>
    <w:rsid w:val="006D4CAD"/>
    <w:rsid w:val="006D4DB7"/>
    <w:rsid w:val="006D6039"/>
    <w:rsid w:val="006D699B"/>
    <w:rsid w:val="006D7E27"/>
    <w:rsid w:val="006E1986"/>
    <w:rsid w:val="006E1CF2"/>
    <w:rsid w:val="006E1E97"/>
    <w:rsid w:val="006E2358"/>
    <w:rsid w:val="006E3CCB"/>
    <w:rsid w:val="006E3F5D"/>
    <w:rsid w:val="006E431D"/>
    <w:rsid w:val="006E456C"/>
    <w:rsid w:val="006E4867"/>
    <w:rsid w:val="006E513C"/>
    <w:rsid w:val="006E6C7C"/>
    <w:rsid w:val="006F099B"/>
    <w:rsid w:val="006F0A4C"/>
    <w:rsid w:val="006F0CBE"/>
    <w:rsid w:val="006F1EB7"/>
    <w:rsid w:val="006F2272"/>
    <w:rsid w:val="006F24DF"/>
    <w:rsid w:val="006F339F"/>
    <w:rsid w:val="006F476A"/>
    <w:rsid w:val="006F4A92"/>
    <w:rsid w:val="006F4FC0"/>
    <w:rsid w:val="006F5B8B"/>
    <w:rsid w:val="006F6E19"/>
    <w:rsid w:val="006F78B0"/>
    <w:rsid w:val="0070000D"/>
    <w:rsid w:val="007009AA"/>
    <w:rsid w:val="00701F2B"/>
    <w:rsid w:val="007034E8"/>
    <w:rsid w:val="007034F1"/>
    <w:rsid w:val="00703AFE"/>
    <w:rsid w:val="00703BBD"/>
    <w:rsid w:val="0070406E"/>
    <w:rsid w:val="00704589"/>
    <w:rsid w:val="007049E4"/>
    <w:rsid w:val="00704BB1"/>
    <w:rsid w:val="00705B0F"/>
    <w:rsid w:val="00706046"/>
    <w:rsid w:val="00706D0D"/>
    <w:rsid w:val="00706F53"/>
    <w:rsid w:val="007076AE"/>
    <w:rsid w:val="00707EE4"/>
    <w:rsid w:val="00710AF6"/>
    <w:rsid w:val="00710E7D"/>
    <w:rsid w:val="0071150E"/>
    <w:rsid w:val="00711DCD"/>
    <w:rsid w:val="00712548"/>
    <w:rsid w:val="00712D87"/>
    <w:rsid w:val="0071337C"/>
    <w:rsid w:val="007137D3"/>
    <w:rsid w:val="00713CCD"/>
    <w:rsid w:val="007153A8"/>
    <w:rsid w:val="0071656C"/>
    <w:rsid w:val="0071686D"/>
    <w:rsid w:val="00716C51"/>
    <w:rsid w:val="00716DB0"/>
    <w:rsid w:val="00717A3E"/>
    <w:rsid w:val="00720377"/>
    <w:rsid w:val="007206B1"/>
    <w:rsid w:val="00720CF8"/>
    <w:rsid w:val="0072242C"/>
    <w:rsid w:val="007226C3"/>
    <w:rsid w:val="007229A8"/>
    <w:rsid w:val="007231E8"/>
    <w:rsid w:val="007248C0"/>
    <w:rsid w:val="00724ABD"/>
    <w:rsid w:val="00724CFC"/>
    <w:rsid w:val="00725184"/>
    <w:rsid w:val="00726383"/>
    <w:rsid w:val="007275EB"/>
    <w:rsid w:val="00727A9E"/>
    <w:rsid w:val="00727ACB"/>
    <w:rsid w:val="0073124E"/>
    <w:rsid w:val="00731782"/>
    <w:rsid w:val="007318F5"/>
    <w:rsid w:val="00731C82"/>
    <w:rsid w:val="007320ED"/>
    <w:rsid w:val="00732CAE"/>
    <w:rsid w:val="00732D7A"/>
    <w:rsid w:val="00732E64"/>
    <w:rsid w:val="00733566"/>
    <w:rsid w:val="00733FDF"/>
    <w:rsid w:val="0073434E"/>
    <w:rsid w:val="007343B0"/>
    <w:rsid w:val="00736A73"/>
    <w:rsid w:val="00736CD9"/>
    <w:rsid w:val="00737682"/>
    <w:rsid w:val="0074096D"/>
    <w:rsid w:val="00741131"/>
    <w:rsid w:val="00741472"/>
    <w:rsid w:val="00741C19"/>
    <w:rsid w:val="00742170"/>
    <w:rsid w:val="0074282F"/>
    <w:rsid w:val="00742843"/>
    <w:rsid w:val="00742D49"/>
    <w:rsid w:val="007439B2"/>
    <w:rsid w:val="00743B08"/>
    <w:rsid w:val="0074442F"/>
    <w:rsid w:val="0074451A"/>
    <w:rsid w:val="007466A9"/>
    <w:rsid w:val="0074693B"/>
    <w:rsid w:val="00746DD1"/>
    <w:rsid w:val="00747833"/>
    <w:rsid w:val="00750B1E"/>
    <w:rsid w:val="00751426"/>
    <w:rsid w:val="007519E1"/>
    <w:rsid w:val="00752115"/>
    <w:rsid w:val="00753A5F"/>
    <w:rsid w:val="007543D2"/>
    <w:rsid w:val="00754E86"/>
    <w:rsid w:val="0075590A"/>
    <w:rsid w:val="0075642B"/>
    <w:rsid w:val="00756929"/>
    <w:rsid w:val="00756A1A"/>
    <w:rsid w:val="00757433"/>
    <w:rsid w:val="0075761B"/>
    <w:rsid w:val="00760066"/>
    <w:rsid w:val="007604AD"/>
    <w:rsid w:val="00760DF6"/>
    <w:rsid w:val="0076200D"/>
    <w:rsid w:val="0076203A"/>
    <w:rsid w:val="00762C53"/>
    <w:rsid w:val="00763105"/>
    <w:rsid w:val="00764AF9"/>
    <w:rsid w:val="00764CC6"/>
    <w:rsid w:val="00765009"/>
    <w:rsid w:val="00766A9A"/>
    <w:rsid w:val="00766BAC"/>
    <w:rsid w:val="00767709"/>
    <w:rsid w:val="007704EF"/>
    <w:rsid w:val="007709C0"/>
    <w:rsid w:val="0077251A"/>
    <w:rsid w:val="00773D9F"/>
    <w:rsid w:val="0077438E"/>
    <w:rsid w:val="00774E04"/>
    <w:rsid w:val="007750BF"/>
    <w:rsid w:val="00775957"/>
    <w:rsid w:val="00775AD0"/>
    <w:rsid w:val="00775AE2"/>
    <w:rsid w:val="007765A6"/>
    <w:rsid w:val="007773EE"/>
    <w:rsid w:val="007800C9"/>
    <w:rsid w:val="00781FAA"/>
    <w:rsid w:val="00783AF5"/>
    <w:rsid w:val="00783BB2"/>
    <w:rsid w:val="00784024"/>
    <w:rsid w:val="007844CE"/>
    <w:rsid w:val="0078575C"/>
    <w:rsid w:val="00786213"/>
    <w:rsid w:val="007870EF"/>
    <w:rsid w:val="00787283"/>
    <w:rsid w:val="00787C06"/>
    <w:rsid w:val="00787E28"/>
    <w:rsid w:val="007908AB"/>
    <w:rsid w:val="007909A7"/>
    <w:rsid w:val="007912F3"/>
    <w:rsid w:val="0079145F"/>
    <w:rsid w:val="0079165A"/>
    <w:rsid w:val="007916D4"/>
    <w:rsid w:val="007923B8"/>
    <w:rsid w:val="00793D2C"/>
    <w:rsid w:val="00796071"/>
    <w:rsid w:val="00796657"/>
    <w:rsid w:val="00796732"/>
    <w:rsid w:val="00796CBF"/>
    <w:rsid w:val="00797122"/>
    <w:rsid w:val="00797207"/>
    <w:rsid w:val="00797576"/>
    <w:rsid w:val="007A1A7D"/>
    <w:rsid w:val="007A2FB7"/>
    <w:rsid w:val="007A3761"/>
    <w:rsid w:val="007A3C97"/>
    <w:rsid w:val="007A3D8D"/>
    <w:rsid w:val="007A3F31"/>
    <w:rsid w:val="007A5BAF"/>
    <w:rsid w:val="007A6760"/>
    <w:rsid w:val="007A6FAA"/>
    <w:rsid w:val="007B047C"/>
    <w:rsid w:val="007B1423"/>
    <w:rsid w:val="007B186F"/>
    <w:rsid w:val="007B258D"/>
    <w:rsid w:val="007B2A1B"/>
    <w:rsid w:val="007B3C0D"/>
    <w:rsid w:val="007B4381"/>
    <w:rsid w:val="007B451E"/>
    <w:rsid w:val="007B492D"/>
    <w:rsid w:val="007B55AE"/>
    <w:rsid w:val="007B60AE"/>
    <w:rsid w:val="007B7207"/>
    <w:rsid w:val="007B76BC"/>
    <w:rsid w:val="007C0454"/>
    <w:rsid w:val="007C0502"/>
    <w:rsid w:val="007C0829"/>
    <w:rsid w:val="007C08C3"/>
    <w:rsid w:val="007C0BD9"/>
    <w:rsid w:val="007C1CE4"/>
    <w:rsid w:val="007C1DED"/>
    <w:rsid w:val="007C2529"/>
    <w:rsid w:val="007C34C6"/>
    <w:rsid w:val="007C4012"/>
    <w:rsid w:val="007C6451"/>
    <w:rsid w:val="007C7137"/>
    <w:rsid w:val="007C7A38"/>
    <w:rsid w:val="007D019E"/>
    <w:rsid w:val="007D0231"/>
    <w:rsid w:val="007D03A1"/>
    <w:rsid w:val="007D0C15"/>
    <w:rsid w:val="007D1C20"/>
    <w:rsid w:val="007D2D03"/>
    <w:rsid w:val="007D3D26"/>
    <w:rsid w:val="007D45FB"/>
    <w:rsid w:val="007D4B5F"/>
    <w:rsid w:val="007D523B"/>
    <w:rsid w:val="007D55AE"/>
    <w:rsid w:val="007D574B"/>
    <w:rsid w:val="007D579B"/>
    <w:rsid w:val="007D57A6"/>
    <w:rsid w:val="007D61A6"/>
    <w:rsid w:val="007D68F7"/>
    <w:rsid w:val="007D78C5"/>
    <w:rsid w:val="007E05C6"/>
    <w:rsid w:val="007E0D25"/>
    <w:rsid w:val="007E1241"/>
    <w:rsid w:val="007E1340"/>
    <w:rsid w:val="007E1AB2"/>
    <w:rsid w:val="007E1ACA"/>
    <w:rsid w:val="007E1C18"/>
    <w:rsid w:val="007E26EC"/>
    <w:rsid w:val="007E2C7C"/>
    <w:rsid w:val="007E3858"/>
    <w:rsid w:val="007E45A6"/>
    <w:rsid w:val="007E46EE"/>
    <w:rsid w:val="007E5796"/>
    <w:rsid w:val="007E5D2B"/>
    <w:rsid w:val="007E6131"/>
    <w:rsid w:val="007E675E"/>
    <w:rsid w:val="007E69E3"/>
    <w:rsid w:val="007E76FA"/>
    <w:rsid w:val="007F0106"/>
    <w:rsid w:val="007F025D"/>
    <w:rsid w:val="007F23C7"/>
    <w:rsid w:val="007F2617"/>
    <w:rsid w:val="007F266F"/>
    <w:rsid w:val="007F315B"/>
    <w:rsid w:val="007F47C5"/>
    <w:rsid w:val="007F4B1C"/>
    <w:rsid w:val="007F4BEA"/>
    <w:rsid w:val="007F50E9"/>
    <w:rsid w:val="007F5B98"/>
    <w:rsid w:val="007F5C2D"/>
    <w:rsid w:val="007F5E14"/>
    <w:rsid w:val="007F5EBC"/>
    <w:rsid w:val="007F7A09"/>
    <w:rsid w:val="007F7AC5"/>
    <w:rsid w:val="0080057E"/>
    <w:rsid w:val="0080075C"/>
    <w:rsid w:val="008009D7"/>
    <w:rsid w:val="00800D5A"/>
    <w:rsid w:val="00801D0C"/>
    <w:rsid w:val="00802B15"/>
    <w:rsid w:val="00802F4B"/>
    <w:rsid w:val="00803156"/>
    <w:rsid w:val="008036A2"/>
    <w:rsid w:val="008050C0"/>
    <w:rsid w:val="00805574"/>
    <w:rsid w:val="0080563C"/>
    <w:rsid w:val="008057F1"/>
    <w:rsid w:val="00805C28"/>
    <w:rsid w:val="00805FA3"/>
    <w:rsid w:val="0080603A"/>
    <w:rsid w:val="00806218"/>
    <w:rsid w:val="00806E22"/>
    <w:rsid w:val="00807A9D"/>
    <w:rsid w:val="0081035F"/>
    <w:rsid w:val="00810BBA"/>
    <w:rsid w:val="0081105D"/>
    <w:rsid w:val="00812566"/>
    <w:rsid w:val="008127F0"/>
    <w:rsid w:val="0081333C"/>
    <w:rsid w:val="00813719"/>
    <w:rsid w:val="008137EC"/>
    <w:rsid w:val="00813BE2"/>
    <w:rsid w:val="00813C1E"/>
    <w:rsid w:val="008145A6"/>
    <w:rsid w:val="0081498D"/>
    <w:rsid w:val="008165A3"/>
    <w:rsid w:val="00816901"/>
    <w:rsid w:val="00816D66"/>
    <w:rsid w:val="00817731"/>
    <w:rsid w:val="00820DE1"/>
    <w:rsid w:val="00821293"/>
    <w:rsid w:val="00821553"/>
    <w:rsid w:val="0082199C"/>
    <w:rsid w:val="008239A2"/>
    <w:rsid w:val="00824220"/>
    <w:rsid w:val="008244DD"/>
    <w:rsid w:val="008245A7"/>
    <w:rsid w:val="00824EB8"/>
    <w:rsid w:val="008255C1"/>
    <w:rsid w:val="008258DD"/>
    <w:rsid w:val="00826978"/>
    <w:rsid w:val="008269D9"/>
    <w:rsid w:val="0082732F"/>
    <w:rsid w:val="00827F2F"/>
    <w:rsid w:val="0083002B"/>
    <w:rsid w:val="00830B2B"/>
    <w:rsid w:val="008314F8"/>
    <w:rsid w:val="0083299A"/>
    <w:rsid w:val="00832B02"/>
    <w:rsid w:val="00833628"/>
    <w:rsid w:val="008342DD"/>
    <w:rsid w:val="00835C2C"/>
    <w:rsid w:val="0083617F"/>
    <w:rsid w:val="00836AC2"/>
    <w:rsid w:val="00836ACA"/>
    <w:rsid w:val="00836D25"/>
    <w:rsid w:val="00836E41"/>
    <w:rsid w:val="0083703D"/>
    <w:rsid w:val="008371E1"/>
    <w:rsid w:val="00837B50"/>
    <w:rsid w:val="00840279"/>
    <w:rsid w:val="00840A32"/>
    <w:rsid w:val="00840E67"/>
    <w:rsid w:val="00841399"/>
    <w:rsid w:val="00841530"/>
    <w:rsid w:val="00842ABA"/>
    <w:rsid w:val="00842CD2"/>
    <w:rsid w:val="008437B1"/>
    <w:rsid w:val="00843DEC"/>
    <w:rsid w:val="0084400F"/>
    <w:rsid w:val="0084465C"/>
    <w:rsid w:val="00844F85"/>
    <w:rsid w:val="00845778"/>
    <w:rsid w:val="00845A3F"/>
    <w:rsid w:val="0084717A"/>
    <w:rsid w:val="0085045B"/>
    <w:rsid w:val="008507E7"/>
    <w:rsid w:val="008517F0"/>
    <w:rsid w:val="00852426"/>
    <w:rsid w:val="00852719"/>
    <w:rsid w:val="00852ED6"/>
    <w:rsid w:val="0085387F"/>
    <w:rsid w:val="008538F3"/>
    <w:rsid w:val="008545F2"/>
    <w:rsid w:val="008548CE"/>
    <w:rsid w:val="0085552D"/>
    <w:rsid w:val="0085553B"/>
    <w:rsid w:val="00855ED1"/>
    <w:rsid w:val="0085617C"/>
    <w:rsid w:val="00856B8D"/>
    <w:rsid w:val="0085752B"/>
    <w:rsid w:val="00857634"/>
    <w:rsid w:val="0085766E"/>
    <w:rsid w:val="0086022D"/>
    <w:rsid w:val="008604B9"/>
    <w:rsid w:val="008605EF"/>
    <w:rsid w:val="0086162C"/>
    <w:rsid w:val="00862270"/>
    <w:rsid w:val="008624BC"/>
    <w:rsid w:val="008626FB"/>
    <w:rsid w:val="00862FB3"/>
    <w:rsid w:val="00863849"/>
    <w:rsid w:val="00863AD1"/>
    <w:rsid w:val="0086413A"/>
    <w:rsid w:val="00864969"/>
    <w:rsid w:val="00864B6E"/>
    <w:rsid w:val="00864F94"/>
    <w:rsid w:val="008651C6"/>
    <w:rsid w:val="0086559A"/>
    <w:rsid w:val="00866011"/>
    <w:rsid w:val="00866556"/>
    <w:rsid w:val="0086713D"/>
    <w:rsid w:val="008679EA"/>
    <w:rsid w:val="0087044B"/>
    <w:rsid w:val="00870640"/>
    <w:rsid w:val="00870D6D"/>
    <w:rsid w:val="00871773"/>
    <w:rsid w:val="00871F9B"/>
    <w:rsid w:val="008736AD"/>
    <w:rsid w:val="008736D7"/>
    <w:rsid w:val="0087378E"/>
    <w:rsid w:val="00873852"/>
    <w:rsid w:val="0087393B"/>
    <w:rsid w:val="00874A95"/>
    <w:rsid w:val="008766E0"/>
    <w:rsid w:val="008769C7"/>
    <w:rsid w:val="00876CC8"/>
    <w:rsid w:val="00877A05"/>
    <w:rsid w:val="00880099"/>
    <w:rsid w:val="0088117D"/>
    <w:rsid w:val="00881CEA"/>
    <w:rsid w:val="00881F47"/>
    <w:rsid w:val="008829C9"/>
    <w:rsid w:val="00882E4E"/>
    <w:rsid w:val="00883EE8"/>
    <w:rsid w:val="00884158"/>
    <w:rsid w:val="008849BB"/>
    <w:rsid w:val="00884CEC"/>
    <w:rsid w:val="0088599F"/>
    <w:rsid w:val="00885A05"/>
    <w:rsid w:val="00886131"/>
    <w:rsid w:val="00886A69"/>
    <w:rsid w:val="00887276"/>
    <w:rsid w:val="00887508"/>
    <w:rsid w:val="008875C8"/>
    <w:rsid w:val="00890846"/>
    <w:rsid w:val="00890AB7"/>
    <w:rsid w:val="008920EC"/>
    <w:rsid w:val="008925C6"/>
    <w:rsid w:val="00892DCE"/>
    <w:rsid w:val="00892FAF"/>
    <w:rsid w:val="00893445"/>
    <w:rsid w:val="00894916"/>
    <w:rsid w:val="0089499B"/>
    <w:rsid w:val="00894BD4"/>
    <w:rsid w:val="008952BC"/>
    <w:rsid w:val="00895CAC"/>
    <w:rsid w:val="00896389"/>
    <w:rsid w:val="0089769F"/>
    <w:rsid w:val="008A0342"/>
    <w:rsid w:val="008A09C4"/>
    <w:rsid w:val="008A1690"/>
    <w:rsid w:val="008A197E"/>
    <w:rsid w:val="008A257F"/>
    <w:rsid w:val="008A25AB"/>
    <w:rsid w:val="008A293A"/>
    <w:rsid w:val="008A2940"/>
    <w:rsid w:val="008A2B5F"/>
    <w:rsid w:val="008A3378"/>
    <w:rsid w:val="008A40F7"/>
    <w:rsid w:val="008A4426"/>
    <w:rsid w:val="008A4441"/>
    <w:rsid w:val="008A4974"/>
    <w:rsid w:val="008A4E98"/>
    <w:rsid w:val="008A56F3"/>
    <w:rsid w:val="008A5816"/>
    <w:rsid w:val="008A5EAD"/>
    <w:rsid w:val="008A6DB1"/>
    <w:rsid w:val="008B0480"/>
    <w:rsid w:val="008B11DC"/>
    <w:rsid w:val="008B189A"/>
    <w:rsid w:val="008B19E5"/>
    <w:rsid w:val="008B2495"/>
    <w:rsid w:val="008B2F2D"/>
    <w:rsid w:val="008B33D1"/>
    <w:rsid w:val="008B3CDD"/>
    <w:rsid w:val="008B4073"/>
    <w:rsid w:val="008B4232"/>
    <w:rsid w:val="008B469B"/>
    <w:rsid w:val="008B48E3"/>
    <w:rsid w:val="008B53DF"/>
    <w:rsid w:val="008B5F4E"/>
    <w:rsid w:val="008B67C1"/>
    <w:rsid w:val="008B70EF"/>
    <w:rsid w:val="008B7BA8"/>
    <w:rsid w:val="008C02A1"/>
    <w:rsid w:val="008C0F14"/>
    <w:rsid w:val="008C12C2"/>
    <w:rsid w:val="008C1D83"/>
    <w:rsid w:val="008C2322"/>
    <w:rsid w:val="008C2C44"/>
    <w:rsid w:val="008C3B2F"/>
    <w:rsid w:val="008C5343"/>
    <w:rsid w:val="008C5733"/>
    <w:rsid w:val="008C59F1"/>
    <w:rsid w:val="008C5EEF"/>
    <w:rsid w:val="008C6A1B"/>
    <w:rsid w:val="008C7424"/>
    <w:rsid w:val="008D03D5"/>
    <w:rsid w:val="008D050C"/>
    <w:rsid w:val="008D0D0A"/>
    <w:rsid w:val="008D1EF9"/>
    <w:rsid w:val="008D2DA0"/>
    <w:rsid w:val="008D39AB"/>
    <w:rsid w:val="008D4332"/>
    <w:rsid w:val="008D505A"/>
    <w:rsid w:val="008D5128"/>
    <w:rsid w:val="008D56C3"/>
    <w:rsid w:val="008D6D37"/>
    <w:rsid w:val="008D6E51"/>
    <w:rsid w:val="008D74B5"/>
    <w:rsid w:val="008D7D2C"/>
    <w:rsid w:val="008E05FF"/>
    <w:rsid w:val="008E0D55"/>
    <w:rsid w:val="008E134E"/>
    <w:rsid w:val="008E1771"/>
    <w:rsid w:val="008E1B5A"/>
    <w:rsid w:val="008E1CA6"/>
    <w:rsid w:val="008E204A"/>
    <w:rsid w:val="008E2A0F"/>
    <w:rsid w:val="008E352F"/>
    <w:rsid w:val="008E4189"/>
    <w:rsid w:val="008E47B6"/>
    <w:rsid w:val="008E52CA"/>
    <w:rsid w:val="008E6057"/>
    <w:rsid w:val="008E60DC"/>
    <w:rsid w:val="008E6B1D"/>
    <w:rsid w:val="008E799A"/>
    <w:rsid w:val="008F0183"/>
    <w:rsid w:val="008F01EE"/>
    <w:rsid w:val="008F0BBB"/>
    <w:rsid w:val="008F104B"/>
    <w:rsid w:val="008F1AC7"/>
    <w:rsid w:val="008F1CEF"/>
    <w:rsid w:val="008F1E2C"/>
    <w:rsid w:val="008F1F4C"/>
    <w:rsid w:val="008F2431"/>
    <w:rsid w:val="008F2C36"/>
    <w:rsid w:val="008F37B1"/>
    <w:rsid w:val="008F5182"/>
    <w:rsid w:val="008F621A"/>
    <w:rsid w:val="008F6471"/>
    <w:rsid w:val="008F6898"/>
    <w:rsid w:val="008F716C"/>
    <w:rsid w:val="008F7BB1"/>
    <w:rsid w:val="00900B22"/>
    <w:rsid w:val="00902D26"/>
    <w:rsid w:val="00903599"/>
    <w:rsid w:val="00903724"/>
    <w:rsid w:val="00903ABD"/>
    <w:rsid w:val="00903FB5"/>
    <w:rsid w:val="009041BF"/>
    <w:rsid w:val="0090478F"/>
    <w:rsid w:val="00904C0E"/>
    <w:rsid w:val="009110C9"/>
    <w:rsid w:val="009113E3"/>
    <w:rsid w:val="009113FF"/>
    <w:rsid w:val="009125E1"/>
    <w:rsid w:val="009128AA"/>
    <w:rsid w:val="00913361"/>
    <w:rsid w:val="009136F9"/>
    <w:rsid w:val="009138E5"/>
    <w:rsid w:val="00914BD0"/>
    <w:rsid w:val="00914FB2"/>
    <w:rsid w:val="00915215"/>
    <w:rsid w:val="0091567A"/>
    <w:rsid w:val="00915C30"/>
    <w:rsid w:val="00916155"/>
    <w:rsid w:val="009166C4"/>
    <w:rsid w:val="009177B3"/>
    <w:rsid w:val="00917952"/>
    <w:rsid w:val="00920F34"/>
    <w:rsid w:val="009212EB"/>
    <w:rsid w:val="0092238D"/>
    <w:rsid w:val="00923003"/>
    <w:rsid w:val="00923106"/>
    <w:rsid w:val="00923D94"/>
    <w:rsid w:val="00923FC0"/>
    <w:rsid w:val="0092429A"/>
    <w:rsid w:val="00924AD5"/>
    <w:rsid w:val="00926115"/>
    <w:rsid w:val="009269EC"/>
    <w:rsid w:val="00927595"/>
    <w:rsid w:val="00930295"/>
    <w:rsid w:val="009306DF"/>
    <w:rsid w:val="00931816"/>
    <w:rsid w:val="00931931"/>
    <w:rsid w:val="00931EC1"/>
    <w:rsid w:val="009320D4"/>
    <w:rsid w:val="0093297D"/>
    <w:rsid w:val="0093315B"/>
    <w:rsid w:val="009340E6"/>
    <w:rsid w:val="0093462B"/>
    <w:rsid w:val="0093646D"/>
    <w:rsid w:val="00937F6A"/>
    <w:rsid w:val="0094009D"/>
    <w:rsid w:val="009421B0"/>
    <w:rsid w:val="00943207"/>
    <w:rsid w:val="009433A1"/>
    <w:rsid w:val="00944032"/>
    <w:rsid w:val="00944EFA"/>
    <w:rsid w:val="00945707"/>
    <w:rsid w:val="0094599B"/>
    <w:rsid w:val="00946435"/>
    <w:rsid w:val="00946E35"/>
    <w:rsid w:val="00951511"/>
    <w:rsid w:val="0095188B"/>
    <w:rsid w:val="0095189C"/>
    <w:rsid w:val="00951C55"/>
    <w:rsid w:val="0095318F"/>
    <w:rsid w:val="00953FA4"/>
    <w:rsid w:val="009540FD"/>
    <w:rsid w:val="00955302"/>
    <w:rsid w:val="00955865"/>
    <w:rsid w:val="00955CB5"/>
    <w:rsid w:val="00955DF6"/>
    <w:rsid w:val="009562A0"/>
    <w:rsid w:val="0095641F"/>
    <w:rsid w:val="00956ACA"/>
    <w:rsid w:val="00957334"/>
    <w:rsid w:val="00957F66"/>
    <w:rsid w:val="00960E0D"/>
    <w:rsid w:val="00961AD9"/>
    <w:rsid w:val="009625AC"/>
    <w:rsid w:val="00962F05"/>
    <w:rsid w:val="00963A1E"/>
    <w:rsid w:val="00963CED"/>
    <w:rsid w:val="009641CB"/>
    <w:rsid w:val="00966421"/>
    <w:rsid w:val="00966574"/>
    <w:rsid w:val="0096665D"/>
    <w:rsid w:val="00966EC9"/>
    <w:rsid w:val="009677F5"/>
    <w:rsid w:val="00967994"/>
    <w:rsid w:val="00970084"/>
    <w:rsid w:val="00971408"/>
    <w:rsid w:val="00971D48"/>
    <w:rsid w:val="00972592"/>
    <w:rsid w:val="0097294E"/>
    <w:rsid w:val="009729BC"/>
    <w:rsid w:val="00974DAA"/>
    <w:rsid w:val="00975451"/>
    <w:rsid w:val="00976717"/>
    <w:rsid w:val="00976E1A"/>
    <w:rsid w:val="0097754E"/>
    <w:rsid w:val="00980BEB"/>
    <w:rsid w:val="00980DCF"/>
    <w:rsid w:val="009812CF"/>
    <w:rsid w:val="00981BF9"/>
    <w:rsid w:val="009826BE"/>
    <w:rsid w:val="00982B85"/>
    <w:rsid w:val="00982E0B"/>
    <w:rsid w:val="00982F87"/>
    <w:rsid w:val="00983495"/>
    <w:rsid w:val="00983E0D"/>
    <w:rsid w:val="009847E1"/>
    <w:rsid w:val="00985334"/>
    <w:rsid w:val="00985816"/>
    <w:rsid w:val="0098650A"/>
    <w:rsid w:val="00986513"/>
    <w:rsid w:val="009865B7"/>
    <w:rsid w:val="00986CFF"/>
    <w:rsid w:val="00987730"/>
    <w:rsid w:val="00987B3E"/>
    <w:rsid w:val="00990403"/>
    <w:rsid w:val="009908F2"/>
    <w:rsid w:val="00990CD7"/>
    <w:rsid w:val="0099138A"/>
    <w:rsid w:val="00991DAE"/>
    <w:rsid w:val="0099222B"/>
    <w:rsid w:val="009922B9"/>
    <w:rsid w:val="00992687"/>
    <w:rsid w:val="00992AF1"/>
    <w:rsid w:val="009940F5"/>
    <w:rsid w:val="00995309"/>
    <w:rsid w:val="00995B43"/>
    <w:rsid w:val="009973EA"/>
    <w:rsid w:val="009A0747"/>
    <w:rsid w:val="009A0B91"/>
    <w:rsid w:val="009A12CB"/>
    <w:rsid w:val="009A1D1C"/>
    <w:rsid w:val="009A25B4"/>
    <w:rsid w:val="009A2ED6"/>
    <w:rsid w:val="009A361C"/>
    <w:rsid w:val="009A3DF4"/>
    <w:rsid w:val="009A4EC3"/>
    <w:rsid w:val="009A5572"/>
    <w:rsid w:val="009A593B"/>
    <w:rsid w:val="009A6388"/>
    <w:rsid w:val="009A6E6C"/>
    <w:rsid w:val="009B0E0D"/>
    <w:rsid w:val="009B1A37"/>
    <w:rsid w:val="009B1A85"/>
    <w:rsid w:val="009B1DB2"/>
    <w:rsid w:val="009B20DD"/>
    <w:rsid w:val="009B250A"/>
    <w:rsid w:val="009B329D"/>
    <w:rsid w:val="009B36C9"/>
    <w:rsid w:val="009B3AA3"/>
    <w:rsid w:val="009B4306"/>
    <w:rsid w:val="009B4804"/>
    <w:rsid w:val="009B51B4"/>
    <w:rsid w:val="009B5AC7"/>
    <w:rsid w:val="009B6650"/>
    <w:rsid w:val="009B6901"/>
    <w:rsid w:val="009B7117"/>
    <w:rsid w:val="009B7370"/>
    <w:rsid w:val="009C0715"/>
    <w:rsid w:val="009C0A53"/>
    <w:rsid w:val="009C0CF8"/>
    <w:rsid w:val="009C14FC"/>
    <w:rsid w:val="009C185C"/>
    <w:rsid w:val="009C2441"/>
    <w:rsid w:val="009C3F99"/>
    <w:rsid w:val="009C4416"/>
    <w:rsid w:val="009C4CBA"/>
    <w:rsid w:val="009C4EAE"/>
    <w:rsid w:val="009C54DD"/>
    <w:rsid w:val="009C58B1"/>
    <w:rsid w:val="009C5A12"/>
    <w:rsid w:val="009C6770"/>
    <w:rsid w:val="009C742C"/>
    <w:rsid w:val="009D0149"/>
    <w:rsid w:val="009D1192"/>
    <w:rsid w:val="009D34BF"/>
    <w:rsid w:val="009D3658"/>
    <w:rsid w:val="009D43CD"/>
    <w:rsid w:val="009D4F89"/>
    <w:rsid w:val="009D511C"/>
    <w:rsid w:val="009D60B2"/>
    <w:rsid w:val="009D63F2"/>
    <w:rsid w:val="009D6E05"/>
    <w:rsid w:val="009D6F27"/>
    <w:rsid w:val="009D7411"/>
    <w:rsid w:val="009E0C63"/>
    <w:rsid w:val="009E17D3"/>
    <w:rsid w:val="009E1DAC"/>
    <w:rsid w:val="009E2969"/>
    <w:rsid w:val="009E2A9C"/>
    <w:rsid w:val="009E3427"/>
    <w:rsid w:val="009E35AC"/>
    <w:rsid w:val="009E4090"/>
    <w:rsid w:val="009E4681"/>
    <w:rsid w:val="009E46C1"/>
    <w:rsid w:val="009E5587"/>
    <w:rsid w:val="009E5E0B"/>
    <w:rsid w:val="009E6B96"/>
    <w:rsid w:val="009E7005"/>
    <w:rsid w:val="009F00C5"/>
    <w:rsid w:val="009F018B"/>
    <w:rsid w:val="009F07E4"/>
    <w:rsid w:val="009F07F7"/>
    <w:rsid w:val="009F095E"/>
    <w:rsid w:val="009F1401"/>
    <w:rsid w:val="009F16D9"/>
    <w:rsid w:val="009F1B73"/>
    <w:rsid w:val="009F310B"/>
    <w:rsid w:val="009F36C0"/>
    <w:rsid w:val="009F3E09"/>
    <w:rsid w:val="009F4099"/>
    <w:rsid w:val="009F505D"/>
    <w:rsid w:val="009F571C"/>
    <w:rsid w:val="009F5F9D"/>
    <w:rsid w:val="009F638B"/>
    <w:rsid w:val="009F6A65"/>
    <w:rsid w:val="009F72A7"/>
    <w:rsid w:val="00A001C3"/>
    <w:rsid w:val="00A006FF"/>
    <w:rsid w:val="00A00707"/>
    <w:rsid w:val="00A0078A"/>
    <w:rsid w:val="00A00965"/>
    <w:rsid w:val="00A021E4"/>
    <w:rsid w:val="00A02C52"/>
    <w:rsid w:val="00A03741"/>
    <w:rsid w:val="00A03F13"/>
    <w:rsid w:val="00A04E39"/>
    <w:rsid w:val="00A052C1"/>
    <w:rsid w:val="00A05964"/>
    <w:rsid w:val="00A05E69"/>
    <w:rsid w:val="00A061AB"/>
    <w:rsid w:val="00A100B9"/>
    <w:rsid w:val="00A109F5"/>
    <w:rsid w:val="00A10C51"/>
    <w:rsid w:val="00A1147A"/>
    <w:rsid w:val="00A1197E"/>
    <w:rsid w:val="00A11AE6"/>
    <w:rsid w:val="00A11BEB"/>
    <w:rsid w:val="00A11DCC"/>
    <w:rsid w:val="00A12447"/>
    <w:rsid w:val="00A1255B"/>
    <w:rsid w:val="00A128A6"/>
    <w:rsid w:val="00A128B7"/>
    <w:rsid w:val="00A137AE"/>
    <w:rsid w:val="00A13914"/>
    <w:rsid w:val="00A13BE6"/>
    <w:rsid w:val="00A13E7F"/>
    <w:rsid w:val="00A143B2"/>
    <w:rsid w:val="00A147EC"/>
    <w:rsid w:val="00A14913"/>
    <w:rsid w:val="00A14FA2"/>
    <w:rsid w:val="00A15606"/>
    <w:rsid w:val="00A161B5"/>
    <w:rsid w:val="00A16B53"/>
    <w:rsid w:val="00A16E78"/>
    <w:rsid w:val="00A16F64"/>
    <w:rsid w:val="00A171F2"/>
    <w:rsid w:val="00A1744E"/>
    <w:rsid w:val="00A17B2E"/>
    <w:rsid w:val="00A20303"/>
    <w:rsid w:val="00A20360"/>
    <w:rsid w:val="00A206D7"/>
    <w:rsid w:val="00A20CEB"/>
    <w:rsid w:val="00A20DD4"/>
    <w:rsid w:val="00A21BE2"/>
    <w:rsid w:val="00A21DC8"/>
    <w:rsid w:val="00A21FA3"/>
    <w:rsid w:val="00A23694"/>
    <w:rsid w:val="00A24088"/>
    <w:rsid w:val="00A24972"/>
    <w:rsid w:val="00A24BE6"/>
    <w:rsid w:val="00A254E8"/>
    <w:rsid w:val="00A2568A"/>
    <w:rsid w:val="00A25D26"/>
    <w:rsid w:val="00A26C9F"/>
    <w:rsid w:val="00A26CE6"/>
    <w:rsid w:val="00A27AEA"/>
    <w:rsid w:val="00A30B6E"/>
    <w:rsid w:val="00A30C83"/>
    <w:rsid w:val="00A30FFE"/>
    <w:rsid w:val="00A310D0"/>
    <w:rsid w:val="00A3174C"/>
    <w:rsid w:val="00A3198F"/>
    <w:rsid w:val="00A31CFB"/>
    <w:rsid w:val="00A31E81"/>
    <w:rsid w:val="00A322FA"/>
    <w:rsid w:val="00A326FD"/>
    <w:rsid w:val="00A35451"/>
    <w:rsid w:val="00A35C8D"/>
    <w:rsid w:val="00A35D87"/>
    <w:rsid w:val="00A35E5F"/>
    <w:rsid w:val="00A3728E"/>
    <w:rsid w:val="00A37815"/>
    <w:rsid w:val="00A40415"/>
    <w:rsid w:val="00A40C74"/>
    <w:rsid w:val="00A412DD"/>
    <w:rsid w:val="00A41413"/>
    <w:rsid w:val="00A421D5"/>
    <w:rsid w:val="00A427E9"/>
    <w:rsid w:val="00A4315B"/>
    <w:rsid w:val="00A44405"/>
    <w:rsid w:val="00A445BE"/>
    <w:rsid w:val="00A462EB"/>
    <w:rsid w:val="00A46ECA"/>
    <w:rsid w:val="00A46FD8"/>
    <w:rsid w:val="00A47B03"/>
    <w:rsid w:val="00A50319"/>
    <w:rsid w:val="00A5087B"/>
    <w:rsid w:val="00A5152D"/>
    <w:rsid w:val="00A5230B"/>
    <w:rsid w:val="00A52397"/>
    <w:rsid w:val="00A5250E"/>
    <w:rsid w:val="00A52A90"/>
    <w:rsid w:val="00A53916"/>
    <w:rsid w:val="00A54394"/>
    <w:rsid w:val="00A54D36"/>
    <w:rsid w:val="00A54D47"/>
    <w:rsid w:val="00A55461"/>
    <w:rsid w:val="00A6031B"/>
    <w:rsid w:val="00A609A4"/>
    <w:rsid w:val="00A619A3"/>
    <w:rsid w:val="00A61C1F"/>
    <w:rsid w:val="00A63B7C"/>
    <w:rsid w:val="00A63FC4"/>
    <w:rsid w:val="00A647AA"/>
    <w:rsid w:val="00A64840"/>
    <w:rsid w:val="00A6577C"/>
    <w:rsid w:val="00A66892"/>
    <w:rsid w:val="00A670BB"/>
    <w:rsid w:val="00A70638"/>
    <w:rsid w:val="00A726F5"/>
    <w:rsid w:val="00A72E7F"/>
    <w:rsid w:val="00A7307E"/>
    <w:rsid w:val="00A73745"/>
    <w:rsid w:val="00A73B48"/>
    <w:rsid w:val="00A73F80"/>
    <w:rsid w:val="00A7447D"/>
    <w:rsid w:val="00A75686"/>
    <w:rsid w:val="00A75800"/>
    <w:rsid w:val="00A75DB0"/>
    <w:rsid w:val="00A76485"/>
    <w:rsid w:val="00A76A9E"/>
    <w:rsid w:val="00A76CD0"/>
    <w:rsid w:val="00A76FD5"/>
    <w:rsid w:val="00A772BB"/>
    <w:rsid w:val="00A777C7"/>
    <w:rsid w:val="00A8013C"/>
    <w:rsid w:val="00A8140A"/>
    <w:rsid w:val="00A81468"/>
    <w:rsid w:val="00A8221C"/>
    <w:rsid w:val="00A82308"/>
    <w:rsid w:val="00A826D5"/>
    <w:rsid w:val="00A8279B"/>
    <w:rsid w:val="00A85059"/>
    <w:rsid w:val="00A8692E"/>
    <w:rsid w:val="00A86CFD"/>
    <w:rsid w:val="00A87197"/>
    <w:rsid w:val="00A872F0"/>
    <w:rsid w:val="00A87692"/>
    <w:rsid w:val="00A879BB"/>
    <w:rsid w:val="00A87FBA"/>
    <w:rsid w:val="00A904EB"/>
    <w:rsid w:val="00A914E6"/>
    <w:rsid w:val="00A91B9E"/>
    <w:rsid w:val="00A91BDB"/>
    <w:rsid w:val="00A91C99"/>
    <w:rsid w:val="00A92037"/>
    <w:rsid w:val="00A92451"/>
    <w:rsid w:val="00A92B9B"/>
    <w:rsid w:val="00A934D3"/>
    <w:rsid w:val="00A93661"/>
    <w:rsid w:val="00A943AE"/>
    <w:rsid w:val="00A95AF6"/>
    <w:rsid w:val="00A95C23"/>
    <w:rsid w:val="00A95EB3"/>
    <w:rsid w:val="00A96D2F"/>
    <w:rsid w:val="00A97092"/>
    <w:rsid w:val="00A979A4"/>
    <w:rsid w:val="00A97AC2"/>
    <w:rsid w:val="00AA0E0F"/>
    <w:rsid w:val="00AA12E8"/>
    <w:rsid w:val="00AA1CE2"/>
    <w:rsid w:val="00AA2778"/>
    <w:rsid w:val="00AA2E5A"/>
    <w:rsid w:val="00AA2FF8"/>
    <w:rsid w:val="00AA367E"/>
    <w:rsid w:val="00AA38E3"/>
    <w:rsid w:val="00AA4BA3"/>
    <w:rsid w:val="00AA516A"/>
    <w:rsid w:val="00AA5D98"/>
    <w:rsid w:val="00AA6EC3"/>
    <w:rsid w:val="00AA6F10"/>
    <w:rsid w:val="00AB0BC2"/>
    <w:rsid w:val="00AB0C1D"/>
    <w:rsid w:val="00AB1A6A"/>
    <w:rsid w:val="00AB2BE0"/>
    <w:rsid w:val="00AB2CE1"/>
    <w:rsid w:val="00AB3EA3"/>
    <w:rsid w:val="00AB40A1"/>
    <w:rsid w:val="00AB4678"/>
    <w:rsid w:val="00AB5D98"/>
    <w:rsid w:val="00AB6315"/>
    <w:rsid w:val="00AC082C"/>
    <w:rsid w:val="00AC093D"/>
    <w:rsid w:val="00AC0D4C"/>
    <w:rsid w:val="00AC1011"/>
    <w:rsid w:val="00AC18CF"/>
    <w:rsid w:val="00AC284C"/>
    <w:rsid w:val="00AC50C4"/>
    <w:rsid w:val="00AC5465"/>
    <w:rsid w:val="00AC640D"/>
    <w:rsid w:val="00AC641A"/>
    <w:rsid w:val="00AC6852"/>
    <w:rsid w:val="00AC6CBF"/>
    <w:rsid w:val="00AC7BFF"/>
    <w:rsid w:val="00AD03EE"/>
    <w:rsid w:val="00AD0548"/>
    <w:rsid w:val="00AD0A04"/>
    <w:rsid w:val="00AD0EAA"/>
    <w:rsid w:val="00AD1819"/>
    <w:rsid w:val="00AD2FA5"/>
    <w:rsid w:val="00AD3C02"/>
    <w:rsid w:val="00AD3DDB"/>
    <w:rsid w:val="00AD5264"/>
    <w:rsid w:val="00AD6971"/>
    <w:rsid w:val="00AD78AC"/>
    <w:rsid w:val="00AE055F"/>
    <w:rsid w:val="00AE06EE"/>
    <w:rsid w:val="00AE1505"/>
    <w:rsid w:val="00AE1DBB"/>
    <w:rsid w:val="00AE20F2"/>
    <w:rsid w:val="00AE2A7E"/>
    <w:rsid w:val="00AE3135"/>
    <w:rsid w:val="00AE40D5"/>
    <w:rsid w:val="00AE4579"/>
    <w:rsid w:val="00AE473D"/>
    <w:rsid w:val="00AE4BF2"/>
    <w:rsid w:val="00AE5058"/>
    <w:rsid w:val="00AE5BF5"/>
    <w:rsid w:val="00AE5C38"/>
    <w:rsid w:val="00AE6D2C"/>
    <w:rsid w:val="00AE77E9"/>
    <w:rsid w:val="00AE78F3"/>
    <w:rsid w:val="00AF02E4"/>
    <w:rsid w:val="00AF0617"/>
    <w:rsid w:val="00AF145D"/>
    <w:rsid w:val="00AF2247"/>
    <w:rsid w:val="00AF26E0"/>
    <w:rsid w:val="00AF2722"/>
    <w:rsid w:val="00AF3341"/>
    <w:rsid w:val="00AF3D89"/>
    <w:rsid w:val="00AF499E"/>
    <w:rsid w:val="00AF4B16"/>
    <w:rsid w:val="00AF4C00"/>
    <w:rsid w:val="00AF5717"/>
    <w:rsid w:val="00AF5B14"/>
    <w:rsid w:val="00AF6140"/>
    <w:rsid w:val="00AF6F77"/>
    <w:rsid w:val="00AF78EC"/>
    <w:rsid w:val="00AF797C"/>
    <w:rsid w:val="00B001F2"/>
    <w:rsid w:val="00B00BB0"/>
    <w:rsid w:val="00B012EB"/>
    <w:rsid w:val="00B01F84"/>
    <w:rsid w:val="00B02C05"/>
    <w:rsid w:val="00B03297"/>
    <w:rsid w:val="00B03FBA"/>
    <w:rsid w:val="00B04872"/>
    <w:rsid w:val="00B060C0"/>
    <w:rsid w:val="00B06126"/>
    <w:rsid w:val="00B06EA5"/>
    <w:rsid w:val="00B06EE2"/>
    <w:rsid w:val="00B07B8C"/>
    <w:rsid w:val="00B113C7"/>
    <w:rsid w:val="00B1164F"/>
    <w:rsid w:val="00B1179D"/>
    <w:rsid w:val="00B11CB3"/>
    <w:rsid w:val="00B1242D"/>
    <w:rsid w:val="00B126D0"/>
    <w:rsid w:val="00B12967"/>
    <w:rsid w:val="00B1348F"/>
    <w:rsid w:val="00B13CED"/>
    <w:rsid w:val="00B1414C"/>
    <w:rsid w:val="00B14A75"/>
    <w:rsid w:val="00B154A2"/>
    <w:rsid w:val="00B15D6F"/>
    <w:rsid w:val="00B1611D"/>
    <w:rsid w:val="00B1636E"/>
    <w:rsid w:val="00B171A4"/>
    <w:rsid w:val="00B17A6B"/>
    <w:rsid w:val="00B17EF6"/>
    <w:rsid w:val="00B200B8"/>
    <w:rsid w:val="00B20704"/>
    <w:rsid w:val="00B2082C"/>
    <w:rsid w:val="00B22181"/>
    <w:rsid w:val="00B22654"/>
    <w:rsid w:val="00B230EE"/>
    <w:rsid w:val="00B232E8"/>
    <w:rsid w:val="00B2354C"/>
    <w:rsid w:val="00B23653"/>
    <w:rsid w:val="00B2368D"/>
    <w:rsid w:val="00B2393D"/>
    <w:rsid w:val="00B23A6A"/>
    <w:rsid w:val="00B2471D"/>
    <w:rsid w:val="00B257F0"/>
    <w:rsid w:val="00B25C90"/>
    <w:rsid w:val="00B25E38"/>
    <w:rsid w:val="00B26CF0"/>
    <w:rsid w:val="00B26E56"/>
    <w:rsid w:val="00B26E9F"/>
    <w:rsid w:val="00B270EA"/>
    <w:rsid w:val="00B2758E"/>
    <w:rsid w:val="00B27E50"/>
    <w:rsid w:val="00B31DF6"/>
    <w:rsid w:val="00B32FD8"/>
    <w:rsid w:val="00B337EB"/>
    <w:rsid w:val="00B339BC"/>
    <w:rsid w:val="00B33EB6"/>
    <w:rsid w:val="00B34B23"/>
    <w:rsid w:val="00B35237"/>
    <w:rsid w:val="00B363DC"/>
    <w:rsid w:val="00B370BB"/>
    <w:rsid w:val="00B4002A"/>
    <w:rsid w:val="00B40845"/>
    <w:rsid w:val="00B41D19"/>
    <w:rsid w:val="00B4337B"/>
    <w:rsid w:val="00B43639"/>
    <w:rsid w:val="00B43773"/>
    <w:rsid w:val="00B4381B"/>
    <w:rsid w:val="00B43F4B"/>
    <w:rsid w:val="00B44556"/>
    <w:rsid w:val="00B45CE4"/>
    <w:rsid w:val="00B473C8"/>
    <w:rsid w:val="00B4791C"/>
    <w:rsid w:val="00B47B79"/>
    <w:rsid w:val="00B5104F"/>
    <w:rsid w:val="00B5364F"/>
    <w:rsid w:val="00B541D0"/>
    <w:rsid w:val="00B542AD"/>
    <w:rsid w:val="00B54D55"/>
    <w:rsid w:val="00B558CC"/>
    <w:rsid w:val="00B562FD"/>
    <w:rsid w:val="00B577CE"/>
    <w:rsid w:val="00B57DD2"/>
    <w:rsid w:val="00B605A2"/>
    <w:rsid w:val="00B60671"/>
    <w:rsid w:val="00B60BE8"/>
    <w:rsid w:val="00B60FDE"/>
    <w:rsid w:val="00B62827"/>
    <w:rsid w:val="00B62904"/>
    <w:rsid w:val="00B62907"/>
    <w:rsid w:val="00B62CDC"/>
    <w:rsid w:val="00B63F4B"/>
    <w:rsid w:val="00B64536"/>
    <w:rsid w:val="00B64C49"/>
    <w:rsid w:val="00B66064"/>
    <w:rsid w:val="00B668B9"/>
    <w:rsid w:val="00B67E47"/>
    <w:rsid w:val="00B70190"/>
    <w:rsid w:val="00B7158E"/>
    <w:rsid w:val="00B71804"/>
    <w:rsid w:val="00B71DC7"/>
    <w:rsid w:val="00B735A2"/>
    <w:rsid w:val="00B737CA"/>
    <w:rsid w:val="00B738EF"/>
    <w:rsid w:val="00B73A0A"/>
    <w:rsid w:val="00B73B86"/>
    <w:rsid w:val="00B7457D"/>
    <w:rsid w:val="00B746AF"/>
    <w:rsid w:val="00B749BA"/>
    <w:rsid w:val="00B75B9D"/>
    <w:rsid w:val="00B75C10"/>
    <w:rsid w:val="00B75DFA"/>
    <w:rsid w:val="00B76136"/>
    <w:rsid w:val="00B763B1"/>
    <w:rsid w:val="00B76DFA"/>
    <w:rsid w:val="00B7743E"/>
    <w:rsid w:val="00B77D70"/>
    <w:rsid w:val="00B77FCC"/>
    <w:rsid w:val="00B81262"/>
    <w:rsid w:val="00B819CD"/>
    <w:rsid w:val="00B825F5"/>
    <w:rsid w:val="00B82CA9"/>
    <w:rsid w:val="00B8340F"/>
    <w:rsid w:val="00B83B8C"/>
    <w:rsid w:val="00B85429"/>
    <w:rsid w:val="00B85A34"/>
    <w:rsid w:val="00B8649A"/>
    <w:rsid w:val="00B86FDB"/>
    <w:rsid w:val="00B87438"/>
    <w:rsid w:val="00B87BAA"/>
    <w:rsid w:val="00B87E8D"/>
    <w:rsid w:val="00B90293"/>
    <w:rsid w:val="00B90568"/>
    <w:rsid w:val="00B90933"/>
    <w:rsid w:val="00B90C92"/>
    <w:rsid w:val="00B918C0"/>
    <w:rsid w:val="00B91F9A"/>
    <w:rsid w:val="00B922CF"/>
    <w:rsid w:val="00B926F1"/>
    <w:rsid w:val="00B92EA3"/>
    <w:rsid w:val="00B93148"/>
    <w:rsid w:val="00B93B4A"/>
    <w:rsid w:val="00B94406"/>
    <w:rsid w:val="00B946F0"/>
    <w:rsid w:val="00B9512C"/>
    <w:rsid w:val="00B9544E"/>
    <w:rsid w:val="00B96163"/>
    <w:rsid w:val="00B96836"/>
    <w:rsid w:val="00B97844"/>
    <w:rsid w:val="00BA0D04"/>
    <w:rsid w:val="00BA1CD5"/>
    <w:rsid w:val="00BA1FEA"/>
    <w:rsid w:val="00BA38E5"/>
    <w:rsid w:val="00BA3978"/>
    <w:rsid w:val="00BA3A7D"/>
    <w:rsid w:val="00BA4D96"/>
    <w:rsid w:val="00BA5C3A"/>
    <w:rsid w:val="00BA6AE9"/>
    <w:rsid w:val="00BA6F57"/>
    <w:rsid w:val="00BA743F"/>
    <w:rsid w:val="00BA7B33"/>
    <w:rsid w:val="00BA7EB8"/>
    <w:rsid w:val="00BB0399"/>
    <w:rsid w:val="00BB05B1"/>
    <w:rsid w:val="00BB0FBE"/>
    <w:rsid w:val="00BB10F5"/>
    <w:rsid w:val="00BB20C9"/>
    <w:rsid w:val="00BB21DC"/>
    <w:rsid w:val="00BB2A94"/>
    <w:rsid w:val="00BB2FAF"/>
    <w:rsid w:val="00BB2FE4"/>
    <w:rsid w:val="00BB374D"/>
    <w:rsid w:val="00BB3C5B"/>
    <w:rsid w:val="00BB555A"/>
    <w:rsid w:val="00BB577C"/>
    <w:rsid w:val="00BB59A0"/>
    <w:rsid w:val="00BB60A4"/>
    <w:rsid w:val="00BC0C2F"/>
    <w:rsid w:val="00BC1006"/>
    <w:rsid w:val="00BC13E0"/>
    <w:rsid w:val="00BC1935"/>
    <w:rsid w:val="00BC1A28"/>
    <w:rsid w:val="00BC2438"/>
    <w:rsid w:val="00BC2A82"/>
    <w:rsid w:val="00BC2F36"/>
    <w:rsid w:val="00BC2F44"/>
    <w:rsid w:val="00BC3256"/>
    <w:rsid w:val="00BC35A1"/>
    <w:rsid w:val="00BC4629"/>
    <w:rsid w:val="00BC4D43"/>
    <w:rsid w:val="00BC6681"/>
    <w:rsid w:val="00BC68BC"/>
    <w:rsid w:val="00BC69E1"/>
    <w:rsid w:val="00BC6BCF"/>
    <w:rsid w:val="00BC7776"/>
    <w:rsid w:val="00BC7D22"/>
    <w:rsid w:val="00BC7F0A"/>
    <w:rsid w:val="00BD0783"/>
    <w:rsid w:val="00BD106B"/>
    <w:rsid w:val="00BD182E"/>
    <w:rsid w:val="00BD1BB4"/>
    <w:rsid w:val="00BD1FA9"/>
    <w:rsid w:val="00BD200C"/>
    <w:rsid w:val="00BD2189"/>
    <w:rsid w:val="00BD273E"/>
    <w:rsid w:val="00BD2776"/>
    <w:rsid w:val="00BD38D0"/>
    <w:rsid w:val="00BD45D0"/>
    <w:rsid w:val="00BD65CF"/>
    <w:rsid w:val="00BD699D"/>
    <w:rsid w:val="00BD7026"/>
    <w:rsid w:val="00BD722B"/>
    <w:rsid w:val="00BD7509"/>
    <w:rsid w:val="00BD7954"/>
    <w:rsid w:val="00BD79EF"/>
    <w:rsid w:val="00BE017E"/>
    <w:rsid w:val="00BE0587"/>
    <w:rsid w:val="00BE086F"/>
    <w:rsid w:val="00BE0880"/>
    <w:rsid w:val="00BE1CE0"/>
    <w:rsid w:val="00BE2062"/>
    <w:rsid w:val="00BE2814"/>
    <w:rsid w:val="00BE2A5B"/>
    <w:rsid w:val="00BE2E48"/>
    <w:rsid w:val="00BE3CE2"/>
    <w:rsid w:val="00BE4275"/>
    <w:rsid w:val="00BE4597"/>
    <w:rsid w:val="00BE5539"/>
    <w:rsid w:val="00BE5E81"/>
    <w:rsid w:val="00BE60A2"/>
    <w:rsid w:val="00BE621E"/>
    <w:rsid w:val="00BE7FB6"/>
    <w:rsid w:val="00BF0D27"/>
    <w:rsid w:val="00BF0EA8"/>
    <w:rsid w:val="00BF109A"/>
    <w:rsid w:val="00BF1F64"/>
    <w:rsid w:val="00BF2DD5"/>
    <w:rsid w:val="00BF314A"/>
    <w:rsid w:val="00BF3C57"/>
    <w:rsid w:val="00BF4639"/>
    <w:rsid w:val="00BF5AD5"/>
    <w:rsid w:val="00BF5C7D"/>
    <w:rsid w:val="00BF69A3"/>
    <w:rsid w:val="00BF69D9"/>
    <w:rsid w:val="00BF705D"/>
    <w:rsid w:val="00C00622"/>
    <w:rsid w:val="00C018A4"/>
    <w:rsid w:val="00C031D7"/>
    <w:rsid w:val="00C04D8F"/>
    <w:rsid w:val="00C057E1"/>
    <w:rsid w:val="00C05C67"/>
    <w:rsid w:val="00C05F1F"/>
    <w:rsid w:val="00C06CCC"/>
    <w:rsid w:val="00C06DFA"/>
    <w:rsid w:val="00C06FE6"/>
    <w:rsid w:val="00C07C98"/>
    <w:rsid w:val="00C07E16"/>
    <w:rsid w:val="00C07FEE"/>
    <w:rsid w:val="00C1016C"/>
    <w:rsid w:val="00C10432"/>
    <w:rsid w:val="00C1121A"/>
    <w:rsid w:val="00C11540"/>
    <w:rsid w:val="00C115A2"/>
    <w:rsid w:val="00C125E0"/>
    <w:rsid w:val="00C12F53"/>
    <w:rsid w:val="00C1349D"/>
    <w:rsid w:val="00C134E3"/>
    <w:rsid w:val="00C13573"/>
    <w:rsid w:val="00C160F5"/>
    <w:rsid w:val="00C16192"/>
    <w:rsid w:val="00C162AA"/>
    <w:rsid w:val="00C16801"/>
    <w:rsid w:val="00C16D2B"/>
    <w:rsid w:val="00C178F7"/>
    <w:rsid w:val="00C17E29"/>
    <w:rsid w:val="00C2005E"/>
    <w:rsid w:val="00C201B5"/>
    <w:rsid w:val="00C21BA4"/>
    <w:rsid w:val="00C220F3"/>
    <w:rsid w:val="00C226A9"/>
    <w:rsid w:val="00C22A25"/>
    <w:rsid w:val="00C22BD1"/>
    <w:rsid w:val="00C24131"/>
    <w:rsid w:val="00C25DCF"/>
    <w:rsid w:val="00C26EEE"/>
    <w:rsid w:val="00C27730"/>
    <w:rsid w:val="00C27786"/>
    <w:rsid w:val="00C30065"/>
    <w:rsid w:val="00C318AF"/>
    <w:rsid w:val="00C33F49"/>
    <w:rsid w:val="00C34013"/>
    <w:rsid w:val="00C34995"/>
    <w:rsid w:val="00C35447"/>
    <w:rsid w:val="00C356A9"/>
    <w:rsid w:val="00C37787"/>
    <w:rsid w:val="00C3781A"/>
    <w:rsid w:val="00C42EE9"/>
    <w:rsid w:val="00C434A4"/>
    <w:rsid w:val="00C43642"/>
    <w:rsid w:val="00C45864"/>
    <w:rsid w:val="00C45B70"/>
    <w:rsid w:val="00C464A0"/>
    <w:rsid w:val="00C4676D"/>
    <w:rsid w:val="00C46C02"/>
    <w:rsid w:val="00C4732F"/>
    <w:rsid w:val="00C47497"/>
    <w:rsid w:val="00C5017D"/>
    <w:rsid w:val="00C50BA0"/>
    <w:rsid w:val="00C51A73"/>
    <w:rsid w:val="00C51C3B"/>
    <w:rsid w:val="00C51FCA"/>
    <w:rsid w:val="00C52191"/>
    <w:rsid w:val="00C524F0"/>
    <w:rsid w:val="00C53BC0"/>
    <w:rsid w:val="00C5425E"/>
    <w:rsid w:val="00C54E20"/>
    <w:rsid w:val="00C5655E"/>
    <w:rsid w:val="00C60E68"/>
    <w:rsid w:val="00C611AF"/>
    <w:rsid w:val="00C61B3E"/>
    <w:rsid w:val="00C61CE4"/>
    <w:rsid w:val="00C632AB"/>
    <w:rsid w:val="00C64D9A"/>
    <w:rsid w:val="00C66A2F"/>
    <w:rsid w:val="00C6715D"/>
    <w:rsid w:val="00C71208"/>
    <w:rsid w:val="00C7158F"/>
    <w:rsid w:val="00C71653"/>
    <w:rsid w:val="00C71EAF"/>
    <w:rsid w:val="00C72592"/>
    <w:rsid w:val="00C735DB"/>
    <w:rsid w:val="00C73948"/>
    <w:rsid w:val="00C7400F"/>
    <w:rsid w:val="00C743C3"/>
    <w:rsid w:val="00C745CD"/>
    <w:rsid w:val="00C74B9E"/>
    <w:rsid w:val="00C75B26"/>
    <w:rsid w:val="00C76295"/>
    <w:rsid w:val="00C76540"/>
    <w:rsid w:val="00C767D8"/>
    <w:rsid w:val="00C7721A"/>
    <w:rsid w:val="00C776BA"/>
    <w:rsid w:val="00C77F52"/>
    <w:rsid w:val="00C80460"/>
    <w:rsid w:val="00C80D9B"/>
    <w:rsid w:val="00C80F08"/>
    <w:rsid w:val="00C811AC"/>
    <w:rsid w:val="00C81639"/>
    <w:rsid w:val="00C82FFF"/>
    <w:rsid w:val="00C83E0E"/>
    <w:rsid w:val="00C84199"/>
    <w:rsid w:val="00C84574"/>
    <w:rsid w:val="00C84F70"/>
    <w:rsid w:val="00C85768"/>
    <w:rsid w:val="00C85897"/>
    <w:rsid w:val="00C8589A"/>
    <w:rsid w:val="00C86C43"/>
    <w:rsid w:val="00C86FB9"/>
    <w:rsid w:val="00C90168"/>
    <w:rsid w:val="00C9034A"/>
    <w:rsid w:val="00C906BA"/>
    <w:rsid w:val="00C907B9"/>
    <w:rsid w:val="00C914E3"/>
    <w:rsid w:val="00C9248E"/>
    <w:rsid w:val="00C93AB2"/>
    <w:rsid w:val="00C93BA1"/>
    <w:rsid w:val="00C94316"/>
    <w:rsid w:val="00C94693"/>
    <w:rsid w:val="00C9484B"/>
    <w:rsid w:val="00C94864"/>
    <w:rsid w:val="00C9669B"/>
    <w:rsid w:val="00C96FF2"/>
    <w:rsid w:val="00C975F3"/>
    <w:rsid w:val="00C97802"/>
    <w:rsid w:val="00CA0A04"/>
    <w:rsid w:val="00CA2B67"/>
    <w:rsid w:val="00CA3421"/>
    <w:rsid w:val="00CA3EBB"/>
    <w:rsid w:val="00CA52CF"/>
    <w:rsid w:val="00CA57B7"/>
    <w:rsid w:val="00CA5A2F"/>
    <w:rsid w:val="00CA5D7C"/>
    <w:rsid w:val="00CA6303"/>
    <w:rsid w:val="00CA64A1"/>
    <w:rsid w:val="00CA6600"/>
    <w:rsid w:val="00CA6840"/>
    <w:rsid w:val="00CA6FA0"/>
    <w:rsid w:val="00CB04D6"/>
    <w:rsid w:val="00CB05A9"/>
    <w:rsid w:val="00CB0A29"/>
    <w:rsid w:val="00CB0C27"/>
    <w:rsid w:val="00CB1FDA"/>
    <w:rsid w:val="00CB3939"/>
    <w:rsid w:val="00CB3EB7"/>
    <w:rsid w:val="00CB4BE7"/>
    <w:rsid w:val="00CB5D49"/>
    <w:rsid w:val="00CB70C8"/>
    <w:rsid w:val="00CB74F3"/>
    <w:rsid w:val="00CB7BD6"/>
    <w:rsid w:val="00CC0031"/>
    <w:rsid w:val="00CC0049"/>
    <w:rsid w:val="00CC1ABC"/>
    <w:rsid w:val="00CC223D"/>
    <w:rsid w:val="00CC2336"/>
    <w:rsid w:val="00CC27BB"/>
    <w:rsid w:val="00CC32E9"/>
    <w:rsid w:val="00CC3A32"/>
    <w:rsid w:val="00CC40D6"/>
    <w:rsid w:val="00CC47FF"/>
    <w:rsid w:val="00CC5192"/>
    <w:rsid w:val="00CC51E4"/>
    <w:rsid w:val="00CC51FB"/>
    <w:rsid w:val="00CC55AA"/>
    <w:rsid w:val="00CC5835"/>
    <w:rsid w:val="00CC5C31"/>
    <w:rsid w:val="00CC5F14"/>
    <w:rsid w:val="00CC69B3"/>
    <w:rsid w:val="00CC6BFA"/>
    <w:rsid w:val="00CC6E37"/>
    <w:rsid w:val="00CD27BD"/>
    <w:rsid w:val="00CD3923"/>
    <w:rsid w:val="00CD3E37"/>
    <w:rsid w:val="00CD3F4A"/>
    <w:rsid w:val="00CD41FC"/>
    <w:rsid w:val="00CD4D93"/>
    <w:rsid w:val="00CD521A"/>
    <w:rsid w:val="00CD5756"/>
    <w:rsid w:val="00CD5A2C"/>
    <w:rsid w:val="00CD6CA2"/>
    <w:rsid w:val="00CD7877"/>
    <w:rsid w:val="00CE09BC"/>
    <w:rsid w:val="00CE0B99"/>
    <w:rsid w:val="00CE0CAC"/>
    <w:rsid w:val="00CE2118"/>
    <w:rsid w:val="00CE56CB"/>
    <w:rsid w:val="00CE5AEA"/>
    <w:rsid w:val="00CE6710"/>
    <w:rsid w:val="00CE6A6A"/>
    <w:rsid w:val="00CF01AB"/>
    <w:rsid w:val="00CF11B6"/>
    <w:rsid w:val="00CF12BC"/>
    <w:rsid w:val="00CF1670"/>
    <w:rsid w:val="00CF19D7"/>
    <w:rsid w:val="00CF1B66"/>
    <w:rsid w:val="00CF1DBA"/>
    <w:rsid w:val="00CF330A"/>
    <w:rsid w:val="00CF33B4"/>
    <w:rsid w:val="00CF3B13"/>
    <w:rsid w:val="00CF3EE9"/>
    <w:rsid w:val="00CF4807"/>
    <w:rsid w:val="00CF56BA"/>
    <w:rsid w:val="00CF6B21"/>
    <w:rsid w:val="00CF6DEF"/>
    <w:rsid w:val="00CF786E"/>
    <w:rsid w:val="00CF7CB3"/>
    <w:rsid w:val="00D00372"/>
    <w:rsid w:val="00D0041A"/>
    <w:rsid w:val="00D00560"/>
    <w:rsid w:val="00D0183A"/>
    <w:rsid w:val="00D02120"/>
    <w:rsid w:val="00D03980"/>
    <w:rsid w:val="00D03E2C"/>
    <w:rsid w:val="00D0478B"/>
    <w:rsid w:val="00D04941"/>
    <w:rsid w:val="00D04AA7"/>
    <w:rsid w:val="00D0546F"/>
    <w:rsid w:val="00D056C1"/>
    <w:rsid w:val="00D0572F"/>
    <w:rsid w:val="00D066C7"/>
    <w:rsid w:val="00D06A01"/>
    <w:rsid w:val="00D0743C"/>
    <w:rsid w:val="00D077AC"/>
    <w:rsid w:val="00D108E9"/>
    <w:rsid w:val="00D10C2D"/>
    <w:rsid w:val="00D11331"/>
    <w:rsid w:val="00D1236A"/>
    <w:rsid w:val="00D12D8A"/>
    <w:rsid w:val="00D1422A"/>
    <w:rsid w:val="00D14AF5"/>
    <w:rsid w:val="00D16217"/>
    <w:rsid w:val="00D16247"/>
    <w:rsid w:val="00D164AE"/>
    <w:rsid w:val="00D20496"/>
    <w:rsid w:val="00D21B8E"/>
    <w:rsid w:val="00D21DB5"/>
    <w:rsid w:val="00D2291B"/>
    <w:rsid w:val="00D2497D"/>
    <w:rsid w:val="00D24E06"/>
    <w:rsid w:val="00D2508F"/>
    <w:rsid w:val="00D25997"/>
    <w:rsid w:val="00D260B9"/>
    <w:rsid w:val="00D2702E"/>
    <w:rsid w:val="00D3017A"/>
    <w:rsid w:val="00D30285"/>
    <w:rsid w:val="00D31056"/>
    <w:rsid w:val="00D3112D"/>
    <w:rsid w:val="00D31690"/>
    <w:rsid w:val="00D321C3"/>
    <w:rsid w:val="00D32B9B"/>
    <w:rsid w:val="00D32D55"/>
    <w:rsid w:val="00D334A2"/>
    <w:rsid w:val="00D33B2F"/>
    <w:rsid w:val="00D34068"/>
    <w:rsid w:val="00D3426A"/>
    <w:rsid w:val="00D34775"/>
    <w:rsid w:val="00D34A8A"/>
    <w:rsid w:val="00D35ADE"/>
    <w:rsid w:val="00D41022"/>
    <w:rsid w:val="00D41319"/>
    <w:rsid w:val="00D41947"/>
    <w:rsid w:val="00D41A02"/>
    <w:rsid w:val="00D41D89"/>
    <w:rsid w:val="00D42987"/>
    <w:rsid w:val="00D434FD"/>
    <w:rsid w:val="00D43880"/>
    <w:rsid w:val="00D43B9A"/>
    <w:rsid w:val="00D44237"/>
    <w:rsid w:val="00D44B68"/>
    <w:rsid w:val="00D45050"/>
    <w:rsid w:val="00D45CB5"/>
    <w:rsid w:val="00D4639F"/>
    <w:rsid w:val="00D46671"/>
    <w:rsid w:val="00D47416"/>
    <w:rsid w:val="00D47970"/>
    <w:rsid w:val="00D47EBF"/>
    <w:rsid w:val="00D50C5E"/>
    <w:rsid w:val="00D50CB2"/>
    <w:rsid w:val="00D50DF8"/>
    <w:rsid w:val="00D5197B"/>
    <w:rsid w:val="00D51DA3"/>
    <w:rsid w:val="00D52262"/>
    <w:rsid w:val="00D523E5"/>
    <w:rsid w:val="00D52429"/>
    <w:rsid w:val="00D53299"/>
    <w:rsid w:val="00D54DE6"/>
    <w:rsid w:val="00D555EA"/>
    <w:rsid w:val="00D55A44"/>
    <w:rsid w:val="00D55B61"/>
    <w:rsid w:val="00D569BF"/>
    <w:rsid w:val="00D56D14"/>
    <w:rsid w:val="00D5739C"/>
    <w:rsid w:val="00D57AD9"/>
    <w:rsid w:val="00D60A50"/>
    <w:rsid w:val="00D613BC"/>
    <w:rsid w:val="00D6187F"/>
    <w:rsid w:val="00D61A4C"/>
    <w:rsid w:val="00D61C6E"/>
    <w:rsid w:val="00D625EE"/>
    <w:rsid w:val="00D628B6"/>
    <w:rsid w:val="00D630AF"/>
    <w:rsid w:val="00D6459B"/>
    <w:rsid w:val="00D6668C"/>
    <w:rsid w:val="00D66F91"/>
    <w:rsid w:val="00D674AD"/>
    <w:rsid w:val="00D67868"/>
    <w:rsid w:val="00D70412"/>
    <w:rsid w:val="00D715A5"/>
    <w:rsid w:val="00D71DDC"/>
    <w:rsid w:val="00D73E6C"/>
    <w:rsid w:val="00D760E5"/>
    <w:rsid w:val="00D7698D"/>
    <w:rsid w:val="00D76C97"/>
    <w:rsid w:val="00D8012A"/>
    <w:rsid w:val="00D81BFA"/>
    <w:rsid w:val="00D827C5"/>
    <w:rsid w:val="00D835F1"/>
    <w:rsid w:val="00D8396D"/>
    <w:rsid w:val="00D83BFD"/>
    <w:rsid w:val="00D858C4"/>
    <w:rsid w:val="00D8617B"/>
    <w:rsid w:val="00D8654C"/>
    <w:rsid w:val="00D87515"/>
    <w:rsid w:val="00D877B7"/>
    <w:rsid w:val="00D87F53"/>
    <w:rsid w:val="00D91155"/>
    <w:rsid w:val="00D91442"/>
    <w:rsid w:val="00D91C50"/>
    <w:rsid w:val="00D91FC3"/>
    <w:rsid w:val="00D92518"/>
    <w:rsid w:val="00D93582"/>
    <w:rsid w:val="00D93D8F"/>
    <w:rsid w:val="00D94081"/>
    <w:rsid w:val="00D950A6"/>
    <w:rsid w:val="00D95CAE"/>
    <w:rsid w:val="00D96BD6"/>
    <w:rsid w:val="00D97474"/>
    <w:rsid w:val="00D97904"/>
    <w:rsid w:val="00DA0208"/>
    <w:rsid w:val="00DA020E"/>
    <w:rsid w:val="00DA0A2E"/>
    <w:rsid w:val="00DA0E5C"/>
    <w:rsid w:val="00DA0EE7"/>
    <w:rsid w:val="00DA11DE"/>
    <w:rsid w:val="00DA1ED2"/>
    <w:rsid w:val="00DA2B86"/>
    <w:rsid w:val="00DA3377"/>
    <w:rsid w:val="00DA4015"/>
    <w:rsid w:val="00DA4E34"/>
    <w:rsid w:val="00DA5C46"/>
    <w:rsid w:val="00DA6055"/>
    <w:rsid w:val="00DA61D7"/>
    <w:rsid w:val="00DA6A60"/>
    <w:rsid w:val="00DB0057"/>
    <w:rsid w:val="00DB0177"/>
    <w:rsid w:val="00DB0F21"/>
    <w:rsid w:val="00DB14A5"/>
    <w:rsid w:val="00DB1FD0"/>
    <w:rsid w:val="00DB23B1"/>
    <w:rsid w:val="00DB282B"/>
    <w:rsid w:val="00DB32DD"/>
    <w:rsid w:val="00DB3A82"/>
    <w:rsid w:val="00DB4E30"/>
    <w:rsid w:val="00DB519E"/>
    <w:rsid w:val="00DB5B61"/>
    <w:rsid w:val="00DB5FDC"/>
    <w:rsid w:val="00DB68F0"/>
    <w:rsid w:val="00DB7175"/>
    <w:rsid w:val="00DC06BE"/>
    <w:rsid w:val="00DC0C26"/>
    <w:rsid w:val="00DC16C9"/>
    <w:rsid w:val="00DC2429"/>
    <w:rsid w:val="00DC2609"/>
    <w:rsid w:val="00DC2D93"/>
    <w:rsid w:val="00DC49C6"/>
    <w:rsid w:val="00DC64DE"/>
    <w:rsid w:val="00DC657B"/>
    <w:rsid w:val="00DC65E1"/>
    <w:rsid w:val="00DC662F"/>
    <w:rsid w:val="00DC66C9"/>
    <w:rsid w:val="00DC69E3"/>
    <w:rsid w:val="00DC6AC8"/>
    <w:rsid w:val="00DC75D2"/>
    <w:rsid w:val="00DD1416"/>
    <w:rsid w:val="00DD1756"/>
    <w:rsid w:val="00DD17A7"/>
    <w:rsid w:val="00DD1868"/>
    <w:rsid w:val="00DD18D4"/>
    <w:rsid w:val="00DD2993"/>
    <w:rsid w:val="00DD2CE9"/>
    <w:rsid w:val="00DD2E22"/>
    <w:rsid w:val="00DD51EB"/>
    <w:rsid w:val="00DD58CF"/>
    <w:rsid w:val="00DD607E"/>
    <w:rsid w:val="00DD7D9B"/>
    <w:rsid w:val="00DE0C41"/>
    <w:rsid w:val="00DE0CA4"/>
    <w:rsid w:val="00DE2AEA"/>
    <w:rsid w:val="00DE2B7C"/>
    <w:rsid w:val="00DE3E19"/>
    <w:rsid w:val="00DE49F6"/>
    <w:rsid w:val="00DE50F4"/>
    <w:rsid w:val="00DE5A2E"/>
    <w:rsid w:val="00DE612A"/>
    <w:rsid w:val="00DE6435"/>
    <w:rsid w:val="00DE68E2"/>
    <w:rsid w:val="00DE71FA"/>
    <w:rsid w:val="00DE7B43"/>
    <w:rsid w:val="00DF057D"/>
    <w:rsid w:val="00DF07AE"/>
    <w:rsid w:val="00DF0B6E"/>
    <w:rsid w:val="00DF18D3"/>
    <w:rsid w:val="00DF1C20"/>
    <w:rsid w:val="00DF20D8"/>
    <w:rsid w:val="00DF2890"/>
    <w:rsid w:val="00DF4005"/>
    <w:rsid w:val="00DF4E63"/>
    <w:rsid w:val="00DF4E8C"/>
    <w:rsid w:val="00DF698F"/>
    <w:rsid w:val="00DF699A"/>
    <w:rsid w:val="00E00342"/>
    <w:rsid w:val="00E008BF"/>
    <w:rsid w:val="00E01F70"/>
    <w:rsid w:val="00E029D1"/>
    <w:rsid w:val="00E03111"/>
    <w:rsid w:val="00E05A15"/>
    <w:rsid w:val="00E0676E"/>
    <w:rsid w:val="00E06C9B"/>
    <w:rsid w:val="00E0714C"/>
    <w:rsid w:val="00E0781A"/>
    <w:rsid w:val="00E07B49"/>
    <w:rsid w:val="00E07E56"/>
    <w:rsid w:val="00E103F9"/>
    <w:rsid w:val="00E10412"/>
    <w:rsid w:val="00E107B0"/>
    <w:rsid w:val="00E1106D"/>
    <w:rsid w:val="00E11929"/>
    <w:rsid w:val="00E11A0E"/>
    <w:rsid w:val="00E11A77"/>
    <w:rsid w:val="00E11BEA"/>
    <w:rsid w:val="00E131A7"/>
    <w:rsid w:val="00E13ED2"/>
    <w:rsid w:val="00E14375"/>
    <w:rsid w:val="00E14687"/>
    <w:rsid w:val="00E16EC2"/>
    <w:rsid w:val="00E16F52"/>
    <w:rsid w:val="00E17AA3"/>
    <w:rsid w:val="00E208ED"/>
    <w:rsid w:val="00E218A5"/>
    <w:rsid w:val="00E22200"/>
    <w:rsid w:val="00E2232D"/>
    <w:rsid w:val="00E2254C"/>
    <w:rsid w:val="00E22CA4"/>
    <w:rsid w:val="00E2391D"/>
    <w:rsid w:val="00E23BB6"/>
    <w:rsid w:val="00E25E97"/>
    <w:rsid w:val="00E263FE"/>
    <w:rsid w:val="00E27901"/>
    <w:rsid w:val="00E27C05"/>
    <w:rsid w:val="00E27C36"/>
    <w:rsid w:val="00E311FF"/>
    <w:rsid w:val="00E31C8F"/>
    <w:rsid w:val="00E31F3D"/>
    <w:rsid w:val="00E3200B"/>
    <w:rsid w:val="00E3216A"/>
    <w:rsid w:val="00E3292A"/>
    <w:rsid w:val="00E33D13"/>
    <w:rsid w:val="00E3444A"/>
    <w:rsid w:val="00E34A4E"/>
    <w:rsid w:val="00E34DA6"/>
    <w:rsid w:val="00E34E02"/>
    <w:rsid w:val="00E34E34"/>
    <w:rsid w:val="00E35E22"/>
    <w:rsid w:val="00E362CA"/>
    <w:rsid w:val="00E36654"/>
    <w:rsid w:val="00E3746E"/>
    <w:rsid w:val="00E408F2"/>
    <w:rsid w:val="00E40EE0"/>
    <w:rsid w:val="00E414D5"/>
    <w:rsid w:val="00E4176B"/>
    <w:rsid w:val="00E4209C"/>
    <w:rsid w:val="00E422ED"/>
    <w:rsid w:val="00E4252D"/>
    <w:rsid w:val="00E42EBC"/>
    <w:rsid w:val="00E432C9"/>
    <w:rsid w:val="00E433EA"/>
    <w:rsid w:val="00E437AE"/>
    <w:rsid w:val="00E438D0"/>
    <w:rsid w:val="00E43916"/>
    <w:rsid w:val="00E43E7D"/>
    <w:rsid w:val="00E4483B"/>
    <w:rsid w:val="00E44AF3"/>
    <w:rsid w:val="00E44D93"/>
    <w:rsid w:val="00E44FC0"/>
    <w:rsid w:val="00E45107"/>
    <w:rsid w:val="00E451A2"/>
    <w:rsid w:val="00E45FEE"/>
    <w:rsid w:val="00E47376"/>
    <w:rsid w:val="00E4737E"/>
    <w:rsid w:val="00E5033A"/>
    <w:rsid w:val="00E50C6F"/>
    <w:rsid w:val="00E51846"/>
    <w:rsid w:val="00E5197F"/>
    <w:rsid w:val="00E52BDF"/>
    <w:rsid w:val="00E52D03"/>
    <w:rsid w:val="00E5374E"/>
    <w:rsid w:val="00E53D07"/>
    <w:rsid w:val="00E53D67"/>
    <w:rsid w:val="00E543A1"/>
    <w:rsid w:val="00E555BE"/>
    <w:rsid w:val="00E55A13"/>
    <w:rsid w:val="00E56C0D"/>
    <w:rsid w:val="00E57128"/>
    <w:rsid w:val="00E57410"/>
    <w:rsid w:val="00E575A7"/>
    <w:rsid w:val="00E615D2"/>
    <w:rsid w:val="00E61A2D"/>
    <w:rsid w:val="00E61D00"/>
    <w:rsid w:val="00E61DB4"/>
    <w:rsid w:val="00E621A7"/>
    <w:rsid w:val="00E622A9"/>
    <w:rsid w:val="00E629EF"/>
    <w:rsid w:val="00E63000"/>
    <w:rsid w:val="00E63FF8"/>
    <w:rsid w:val="00E640BB"/>
    <w:rsid w:val="00E64737"/>
    <w:rsid w:val="00E64E32"/>
    <w:rsid w:val="00E65FD4"/>
    <w:rsid w:val="00E66CD9"/>
    <w:rsid w:val="00E66E58"/>
    <w:rsid w:val="00E66F92"/>
    <w:rsid w:val="00E6745E"/>
    <w:rsid w:val="00E675C5"/>
    <w:rsid w:val="00E67781"/>
    <w:rsid w:val="00E67DF4"/>
    <w:rsid w:val="00E67E10"/>
    <w:rsid w:val="00E717C8"/>
    <w:rsid w:val="00E74DD2"/>
    <w:rsid w:val="00E75C2E"/>
    <w:rsid w:val="00E75E8F"/>
    <w:rsid w:val="00E76531"/>
    <w:rsid w:val="00E801C4"/>
    <w:rsid w:val="00E85015"/>
    <w:rsid w:val="00E85FB4"/>
    <w:rsid w:val="00E86432"/>
    <w:rsid w:val="00E867FF"/>
    <w:rsid w:val="00E86E52"/>
    <w:rsid w:val="00E87B14"/>
    <w:rsid w:val="00E903A9"/>
    <w:rsid w:val="00E90464"/>
    <w:rsid w:val="00E91211"/>
    <w:rsid w:val="00E91473"/>
    <w:rsid w:val="00E915E7"/>
    <w:rsid w:val="00E918F9"/>
    <w:rsid w:val="00E91C30"/>
    <w:rsid w:val="00E92311"/>
    <w:rsid w:val="00E92D6E"/>
    <w:rsid w:val="00E940E0"/>
    <w:rsid w:val="00E943ED"/>
    <w:rsid w:val="00E9535B"/>
    <w:rsid w:val="00E95AFE"/>
    <w:rsid w:val="00E977D3"/>
    <w:rsid w:val="00EA0133"/>
    <w:rsid w:val="00EA05E8"/>
    <w:rsid w:val="00EA0BB7"/>
    <w:rsid w:val="00EA13BE"/>
    <w:rsid w:val="00EA1901"/>
    <w:rsid w:val="00EA2C54"/>
    <w:rsid w:val="00EA32C7"/>
    <w:rsid w:val="00EA330C"/>
    <w:rsid w:val="00EA33B0"/>
    <w:rsid w:val="00EA3C76"/>
    <w:rsid w:val="00EA4A0B"/>
    <w:rsid w:val="00EA4A7E"/>
    <w:rsid w:val="00EA4BBD"/>
    <w:rsid w:val="00EA4C37"/>
    <w:rsid w:val="00EA4E19"/>
    <w:rsid w:val="00EA4F33"/>
    <w:rsid w:val="00EA56AE"/>
    <w:rsid w:val="00EA5D98"/>
    <w:rsid w:val="00EA63A8"/>
    <w:rsid w:val="00EA6C09"/>
    <w:rsid w:val="00EB0A04"/>
    <w:rsid w:val="00EB0F24"/>
    <w:rsid w:val="00EB119D"/>
    <w:rsid w:val="00EB1462"/>
    <w:rsid w:val="00EB15B3"/>
    <w:rsid w:val="00EB1698"/>
    <w:rsid w:val="00EB16D6"/>
    <w:rsid w:val="00EB1ACF"/>
    <w:rsid w:val="00EB1D4D"/>
    <w:rsid w:val="00EB25F3"/>
    <w:rsid w:val="00EB2BB8"/>
    <w:rsid w:val="00EB3623"/>
    <w:rsid w:val="00EB42A3"/>
    <w:rsid w:val="00EB47BD"/>
    <w:rsid w:val="00EB47D0"/>
    <w:rsid w:val="00EB4C11"/>
    <w:rsid w:val="00EB4FD5"/>
    <w:rsid w:val="00EB5333"/>
    <w:rsid w:val="00EB5677"/>
    <w:rsid w:val="00EB6331"/>
    <w:rsid w:val="00EB6785"/>
    <w:rsid w:val="00EB68CF"/>
    <w:rsid w:val="00EB6AD2"/>
    <w:rsid w:val="00EB7ECC"/>
    <w:rsid w:val="00EC24E7"/>
    <w:rsid w:val="00EC2DAC"/>
    <w:rsid w:val="00EC5F06"/>
    <w:rsid w:val="00EC61E9"/>
    <w:rsid w:val="00EC691D"/>
    <w:rsid w:val="00EC72AC"/>
    <w:rsid w:val="00EC736F"/>
    <w:rsid w:val="00ED12FF"/>
    <w:rsid w:val="00ED154A"/>
    <w:rsid w:val="00ED1CBF"/>
    <w:rsid w:val="00ED2494"/>
    <w:rsid w:val="00ED2980"/>
    <w:rsid w:val="00ED3D7C"/>
    <w:rsid w:val="00ED411C"/>
    <w:rsid w:val="00ED4D8A"/>
    <w:rsid w:val="00ED4F5C"/>
    <w:rsid w:val="00ED4F81"/>
    <w:rsid w:val="00ED5BC4"/>
    <w:rsid w:val="00ED5F89"/>
    <w:rsid w:val="00ED629E"/>
    <w:rsid w:val="00ED713B"/>
    <w:rsid w:val="00ED7979"/>
    <w:rsid w:val="00EE0742"/>
    <w:rsid w:val="00EE1727"/>
    <w:rsid w:val="00EE1769"/>
    <w:rsid w:val="00EE2151"/>
    <w:rsid w:val="00EE2236"/>
    <w:rsid w:val="00EE2530"/>
    <w:rsid w:val="00EE2676"/>
    <w:rsid w:val="00EE3C02"/>
    <w:rsid w:val="00EE3C31"/>
    <w:rsid w:val="00EE498D"/>
    <w:rsid w:val="00EE4FBA"/>
    <w:rsid w:val="00EE526A"/>
    <w:rsid w:val="00EE598C"/>
    <w:rsid w:val="00EF189D"/>
    <w:rsid w:val="00EF2184"/>
    <w:rsid w:val="00EF24B0"/>
    <w:rsid w:val="00EF2CBB"/>
    <w:rsid w:val="00EF2F3E"/>
    <w:rsid w:val="00EF4CFE"/>
    <w:rsid w:val="00EF5A59"/>
    <w:rsid w:val="00EF5EB4"/>
    <w:rsid w:val="00EF6286"/>
    <w:rsid w:val="00EF67D0"/>
    <w:rsid w:val="00F009D1"/>
    <w:rsid w:val="00F00DB1"/>
    <w:rsid w:val="00F015A0"/>
    <w:rsid w:val="00F0187E"/>
    <w:rsid w:val="00F0243F"/>
    <w:rsid w:val="00F0270F"/>
    <w:rsid w:val="00F03000"/>
    <w:rsid w:val="00F0324F"/>
    <w:rsid w:val="00F04036"/>
    <w:rsid w:val="00F04526"/>
    <w:rsid w:val="00F04813"/>
    <w:rsid w:val="00F04BEC"/>
    <w:rsid w:val="00F04C1F"/>
    <w:rsid w:val="00F04EBA"/>
    <w:rsid w:val="00F0576D"/>
    <w:rsid w:val="00F06776"/>
    <w:rsid w:val="00F074BB"/>
    <w:rsid w:val="00F0791C"/>
    <w:rsid w:val="00F07E5D"/>
    <w:rsid w:val="00F1034F"/>
    <w:rsid w:val="00F11011"/>
    <w:rsid w:val="00F112F6"/>
    <w:rsid w:val="00F11853"/>
    <w:rsid w:val="00F11950"/>
    <w:rsid w:val="00F11E3A"/>
    <w:rsid w:val="00F12051"/>
    <w:rsid w:val="00F1211F"/>
    <w:rsid w:val="00F125C7"/>
    <w:rsid w:val="00F127CE"/>
    <w:rsid w:val="00F128AF"/>
    <w:rsid w:val="00F13681"/>
    <w:rsid w:val="00F143FF"/>
    <w:rsid w:val="00F14665"/>
    <w:rsid w:val="00F14BEE"/>
    <w:rsid w:val="00F1529D"/>
    <w:rsid w:val="00F1675A"/>
    <w:rsid w:val="00F1699E"/>
    <w:rsid w:val="00F16E74"/>
    <w:rsid w:val="00F16FC2"/>
    <w:rsid w:val="00F177FA"/>
    <w:rsid w:val="00F17926"/>
    <w:rsid w:val="00F17B76"/>
    <w:rsid w:val="00F22345"/>
    <w:rsid w:val="00F223A8"/>
    <w:rsid w:val="00F22A44"/>
    <w:rsid w:val="00F22E0C"/>
    <w:rsid w:val="00F23445"/>
    <w:rsid w:val="00F23FFC"/>
    <w:rsid w:val="00F242B4"/>
    <w:rsid w:val="00F246F0"/>
    <w:rsid w:val="00F24D3A"/>
    <w:rsid w:val="00F25AD5"/>
    <w:rsid w:val="00F25E92"/>
    <w:rsid w:val="00F25F93"/>
    <w:rsid w:val="00F2631D"/>
    <w:rsid w:val="00F26927"/>
    <w:rsid w:val="00F27395"/>
    <w:rsid w:val="00F274B0"/>
    <w:rsid w:val="00F27894"/>
    <w:rsid w:val="00F278B9"/>
    <w:rsid w:val="00F27A51"/>
    <w:rsid w:val="00F302AF"/>
    <w:rsid w:val="00F3061D"/>
    <w:rsid w:val="00F308F4"/>
    <w:rsid w:val="00F30CA0"/>
    <w:rsid w:val="00F30ED0"/>
    <w:rsid w:val="00F32A1E"/>
    <w:rsid w:val="00F32AC1"/>
    <w:rsid w:val="00F33576"/>
    <w:rsid w:val="00F33664"/>
    <w:rsid w:val="00F33A58"/>
    <w:rsid w:val="00F33A66"/>
    <w:rsid w:val="00F33BC3"/>
    <w:rsid w:val="00F33FB1"/>
    <w:rsid w:val="00F34A80"/>
    <w:rsid w:val="00F34BB1"/>
    <w:rsid w:val="00F354DF"/>
    <w:rsid w:val="00F35C8A"/>
    <w:rsid w:val="00F35DBF"/>
    <w:rsid w:val="00F374C4"/>
    <w:rsid w:val="00F37765"/>
    <w:rsid w:val="00F37CBC"/>
    <w:rsid w:val="00F40809"/>
    <w:rsid w:val="00F4090F"/>
    <w:rsid w:val="00F4169C"/>
    <w:rsid w:val="00F4197D"/>
    <w:rsid w:val="00F41D38"/>
    <w:rsid w:val="00F43378"/>
    <w:rsid w:val="00F44171"/>
    <w:rsid w:val="00F44791"/>
    <w:rsid w:val="00F44FE5"/>
    <w:rsid w:val="00F45912"/>
    <w:rsid w:val="00F45EC1"/>
    <w:rsid w:val="00F460A1"/>
    <w:rsid w:val="00F4682F"/>
    <w:rsid w:val="00F469DE"/>
    <w:rsid w:val="00F523BD"/>
    <w:rsid w:val="00F52ACF"/>
    <w:rsid w:val="00F533A1"/>
    <w:rsid w:val="00F53EA0"/>
    <w:rsid w:val="00F53EA6"/>
    <w:rsid w:val="00F53FC9"/>
    <w:rsid w:val="00F55058"/>
    <w:rsid w:val="00F5570C"/>
    <w:rsid w:val="00F558CC"/>
    <w:rsid w:val="00F5591D"/>
    <w:rsid w:val="00F55980"/>
    <w:rsid w:val="00F563DC"/>
    <w:rsid w:val="00F56756"/>
    <w:rsid w:val="00F56AF4"/>
    <w:rsid w:val="00F56B1A"/>
    <w:rsid w:val="00F57304"/>
    <w:rsid w:val="00F57332"/>
    <w:rsid w:val="00F57865"/>
    <w:rsid w:val="00F60500"/>
    <w:rsid w:val="00F6061D"/>
    <w:rsid w:val="00F60638"/>
    <w:rsid w:val="00F608CE"/>
    <w:rsid w:val="00F60D7F"/>
    <w:rsid w:val="00F61429"/>
    <w:rsid w:val="00F61B1F"/>
    <w:rsid w:val="00F62B36"/>
    <w:rsid w:val="00F62D66"/>
    <w:rsid w:val="00F63025"/>
    <w:rsid w:val="00F636CD"/>
    <w:rsid w:val="00F63DF0"/>
    <w:rsid w:val="00F63E9D"/>
    <w:rsid w:val="00F67553"/>
    <w:rsid w:val="00F67B9C"/>
    <w:rsid w:val="00F7002B"/>
    <w:rsid w:val="00F7015C"/>
    <w:rsid w:val="00F7084F"/>
    <w:rsid w:val="00F70B23"/>
    <w:rsid w:val="00F71306"/>
    <w:rsid w:val="00F71D36"/>
    <w:rsid w:val="00F71DB3"/>
    <w:rsid w:val="00F72604"/>
    <w:rsid w:val="00F72D55"/>
    <w:rsid w:val="00F72D61"/>
    <w:rsid w:val="00F7300E"/>
    <w:rsid w:val="00F73055"/>
    <w:rsid w:val="00F73BD6"/>
    <w:rsid w:val="00F745E7"/>
    <w:rsid w:val="00F745EC"/>
    <w:rsid w:val="00F75172"/>
    <w:rsid w:val="00F752CF"/>
    <w:rsid w:val="00F76011"/>
    <w:rsid w:val="00F761AD"/>
    <w:rsid w:val="00F76A81"/>
    <w:rsid w:val="00F76AC8"/>
    <w:rsid w:val="00F80D86"/>
    <w:rsid w:val="00F81F02"/>
    <w:rsid w:val="00F826A9"/>
    <w:rsid w:val="00F826CE"/>
    <w:rsid w:val="00F834B8"/>
    <w:rsid w:val="00F85128"/>
    <w:rsid w:val="00F856E9"/>
    <w:rsid w:val="00F857BD"/>
    <w:rsid w:val="00F861C7"/>
    <w:rsid w:val="00F8647A"/>
    <w:rsid w:val="00F86551"/>
    <w:rsid w:val="00F869B0"/>
    <w:rsid w:val="00F869E0"/>
    <w:rsid w:val="00F86AD9"/>
    <w:rsid w:val="00F86BC6"/>
    <w:rsid w:val="00F86D6D"/>
    <w:rsid w:val="00F86F50"/>
    <w:rsid w:val="00F90685"/>
    <w:rsid w:val="00F90FAE"/>
    <w:rsid w:val="00F91932"/>
    <w:rsid w:val="00F92C3D"/>
    <w:rsid w:val="00F933DB"/>
    <w:rsid w:val="00F93ACD"/>
    <w:rsid w:val="00F943B0"/>
    <w:rsid w:val="00F94699"/>
    <w:rsid w:val="00F94C21"/>
    <w:rsid w:val="00F94F56"/>
    <w:rsid w:val="00F9505C"/>
    <w:rsid w:val="00F962AB"/>
    <w:rsid w:val="00F96522"/>
    <w:rsid w:val="00F978D3"/>
    <w:rsid w:val="00F9794B"/>
    <w:rsid w:val="00FA022C"/>
    <w:rsid w:val="00FA0265"/>
    <w:rsid w:val="00FA0D69"/>
    <w:rsid w:val="00FA1933"/>
    <w:rsid w:val="00FA227B"/>
    <w:rsid w:val="00FA266A"/>
    <w:rsid w:val="00FA2807"/>
    <w:rsid w:val="00FA2BCF"/>
    <w:rsid w:val="00FA2E7C"/>
    <w:rsid w:val="00FA40CD"/>
    <w:rsid w:val="00FA4A02"/>
    <w:rsid w:val="00FA4E14"/>
    <w:rsid w:val="00FA5904"/>
    <w:rsid w:val="00FA66AF"/>
    <w:rsid w:val="00FA6CE1"/>
    <w:rsid w:val="00FA6EEE"/>
    <w:rsid w:val="00FA7391"/>
    <w:rsid w:val="00FA739C"/>
    <w:rsid w:val="00FA74A5"/>
    <w:rsid w:val="00FA758E"/>
    <w:rsid w:val="00FB0FB4"/>
    <w:rsid w:val="00FB17A3"/>
    <w:rsid w:val="00FB1B7A"/>
    <w:rsid w:val="00FB1C04"/>
    <w:rsid w:val="00FB2164"/>
    <w:rsid w:val="00FB38F1"/>
    <w:rsid w:val="00FB3963"/>
    <w:rsid w:val="00FB3A78"/>
    <w:rsid w:val="00FB42A4"/>
    <w:rsid w:val="00FB4E42"/>
    <w:rsid w:val="00FB4E71"/>
    <w:rsid w:val="00FB4F8D"/>
    <w:rsid w:val="00FB5A7C"/>
    <w:rsid w:val="00FB7415"/>
    <w:rsid w:val="00FB79DE"/>
    <w:rsid w:val="00FB7A85"/>
    <w:rsid w:val="00FC0533"/>
    <w:rsid w:val="00FC0C40"/>
    <w:rsid w:val="00FC0EA2"/>
    <w:rsid w:val="00FC20A2"/>
    <w:rsid w:val="00FC24DE"/>
    <w:rsid w:val="00FC2619"/>
    <w:rsid w:val="00FC265B"/>
    <w:rsid w:val="00FC2790"/>
    <w:rsid w:val="00FC2E21"/>
    <w:rsid w:val="00FC356C"/>
    <w:rsid w:val="00FC39FA"/>
    <w:rsid w:val="00FC3DED"/>
    <w:rsid w:val="00FC3FC6"/>
    <w:rsid w:val="00FC4D7C"/>
    <w:rsid w:val="00FC56A1"/>
    <w:rsid w:val="00FC56E2"/>
    <w:rsid w:val="00FC57C3"/>
    <w:rsid w:val="00FC5B46"/>
    <w:rsid w:val="00FC5CE5"/>
    <w:rsid w:val="00FC69FD"/>
    <w:rsid w:val="00FC7099"/>
    <w:rsid w:val="00FC730F"/>
    <w:rsid w:val="00FC7BC2"/>
    <w:rsid w:val="00FD0ABD"/>
    <w:rsid w:val="00FD1792"/>
    <w:rsid w:val="00FD1B45"/>
    <w:rsid w:val="00FD1F40"/>
    <w:rsid w:val="00FD2744"/>
    <w:rsid w:val="00FD2DAB"/>
    <w:rsid w:val="00FD307E"/>
    <w:rsid w:val="00FD3D22"/>
    <w:rsid w:val="00FD4E70"/>
    <w:rsid w:val="00FD6B9D"/>
    <w:rsid w:val="00FD6C84"/>
    <w:rsid w:val="00FD76AC"/>
    <w:rsid w:val="00FE0AC8"/>
    <w:rsid w:val="00FE0B52"/>
    <w:rsid w:val="00FE0E48"/>
    <w:rsid w:val="00FE185B"/>
    <w:rsid w:val="00FE196C"/>
    <w:rsid w:val="00FE1B14"/>
    <w:rsid w:val="00FE2236"/>
    <w:rsid w:val="00FE26FE"/>
    <w:rsid w:val="00FE2B45"/>
    <w:rsid w:val="00FE2EC2"/>
    <w:rsid w:val="00FE37DF"/>
    <w:rsid w:val="00FE3D96"/>
    <w:rsid w:val="00FE4CC8"/>
    <w:rsid w:val="00FE6E2A"/>
    <w:rsid w:val="00FE7577"/>
    <w:rsid w:val="00FE7658"/>
    <w:rsid w:val="00FE76E3"/>
    <w:rsid w:val="00FF08B8"/>
    <w:rsid w:val="00FF0BE5"/>
    <w:rsid w:val="00FF0CFE"/>
    <w:rsid w:val="00FF1179"/>
    <w:rsid w:val="00FF1338"/>
    <w:rsid w:val="00FF173B"/>
    <w:rsid w:val="00FF19DB"/>
    <w:rsid w:val="00FF2234"/>
    <w:rsid w:val="00FF2CED"/>
    <w:rsid w:val="00FF3019"/>
    <w:rsid w:val="00FF32C9"/>
    <w:rsid w:val="00FF3684"/>
    <w:rsid w:val="00FF3F8A"/>
    <w:rsid w:val="00FF4126"/>
    <w:rsid w:val="00FF4615"/>
    <w:rsid w:val="00FF54A1"/>
    <w:rsid w:val="00FF54F2"/>
    <w:rsid w:val="00FF5F15"/>
    <w:rsid w:val="00FF6236"/>
    <w:rsid w:val="00FF7D9D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68" fillcolor="white">
      <v:fill color="white"/>
      <o:colormru v:ext="edit" colors="#f30,#ccf,#fc6,#f90"/>
      <o:colormenu v:ext="edit" fillcolor="none" strokecolor="none" shadowcolor="none" extrusioncolor="none"/>
    </o:shapedefaults>
    <o:shapelayout v:ext="edit">
      <o:idmap v:ext="edit" data="1,3"/>
      <o:rules v:ext="edit">
        <o:r id="V:Rule9" type="connector" idref="#_x0000_s3551"/>
        <o:r id="V:Rule10" type="connector" idref="#_x0000_s3555"/>
        <o:r id="V:Rule11" type="connector" idref="#_x0000_s3553"/>
        <o:r id="V:Rule12" type="connector" idref="#_x0000_s3554"/>
        <o:r id="V:Rule13" type="connector" idref="#_x0000_s3557"/>
        <o:r id="V:Rule14" type="connector" idref="#_x0000_s3552"/>
        <o:r id="V:Rule15" type="connector" idref="#_x0000_s3558"/>
        <o:r id="V:Rule16" type="connector" idref="#_x0000_s3556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0"/>
        <o:entry new="40" old="0"/>
        <o:entry new="41" old="0"/>
        <o:entry new="4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49BA"/>
    <w:pPr>
      <w:bidi/>
      <w:spacing w:line="360" w:lineRule="auto"/>
    </w:pPr>
    <w:rPr>
      <w:rFonts w:ascii="Arial" w:hAnsi="Arial" w:cs="Arial"/>
      <w:color w:val="484D49"/>
    </w:rPr>
  </w:style>
  <w:style w:type="paragraph" w:styleId="Heading1">
    <w:name w:val="heading 1"/>
    <w:basedOn w:val="Normal"/>
    <w:next w:val="Normal"/>
    <w:qFormat/>
    <w:rsid w:val="007B186F"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7B186F"/>
    <w:pPr>
      <w:keepNext/>
      <w:tabs>
        <w:tab w:val="left" w:pos="578"/>
      </w:tabs>
      <w:spacing w:before="240" w:after="60"/>
      <w:outlineLvl w:val="1"/>
    </w:pPr>
    <w:rPr>
      <w:b/>
      <w:bCs/>
      <w:color w:val="96C822"/>
      <w:sz w:val="36"/>
      <w:szCs w:val="36"/>
    </w:rPr>
  </w:style>
  <w:style w:type="paragraph" w:styleId="Heading3">
    <w:name w:val="heading 3"/>
    <w:basedOn w:val="Normal"/>
    <w:next w:val="Normal"/>
    <w:autoRedefine/>
    <w:qFormat/>
    <w:rsid w:val="007B186F"/>
    <w:pPr>
      <w:keepNext/>
      <w:tabs>
        <w:tab w:val="left" w:pos="720"/>
      </w:tabs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B186F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7B186F"/>
    <w:pPr>
      <w:spacing w:before="240" w:after="60"/>
      <w:outlineLvl w:val="4"/>
    </w:pPr>
    <w:rPr>
      <w:b/>
      <w:i/>
      <w:sz w:val="22"/>
    </w:rPr>
  </w:style>
  <w:style w:type="paragraph" w:styleId="Heading6">
    <w:name w:val="heading 6"/>
    <w:basedOn w:val="Normal"/>
    <w:next w:val="Normal"/>
    <w:qFormat/>
    <w:rsid w:val="00FF7E09"/>
    <w:pPr>
      <w:tabs>
        <w:tab w:val="num" w:pos="1512"/>
      </w:tabs>
      <w:spacing w:before="240" w:after="60"/>
      <w:ind w:left="1512" w:right="1512" w:hanging="1152"/>
      <w:outlineLvl w:val="5"/>
    </w:pPr>
    <w:rPr>
      <w:rFonts w:ascii="Times New Roman" w:hAnsi="Times New Roman" w:cs="Times New Roman"/>
      <w:b/>
      <w:bCs/>
      <w:noProof/>
      <w:color w:val="000080"/>
      <w:sz w:val="22"/>
      <w:szCs w:val="22"/>
    </w:rPr>
  </w:style>
  <w:style w:type="paragraph" w:styleId="Heading7">
    <w:name w:val="heading 7"/>
    <w:basedOn w:val="Normal"/>
    <w:next w:val="Normal"/>
    <w:qFormat/>
    <w:rsid w:val="00FF7E09"/>
    <w:pPr>
      <w:tabs>
        <w:tab w:val="num" w:pos="1656"/>
      </w:tabs>
      <w:spacing w:before="240" w:after="60"/>
      <w:ind w:left="1656" w:right="1656" w:hanging="1296"/>
      <w:outlineLvl w:val="6"/>
    </w:pPr>
    <w:rPr>
      <w:rFonts w:ascii="Times New Roman" w:hAnsi="Times New Roman" w:cs="Times New Roman"/>
      <w:noProof/>
      <w:color w:val="000080"/>
      <w:sz w:val="24"/>
      <w:szCs w:val="24"/>
    </w:rPr>
  </w:style>
  <w:style w:type="paragraph" w:styleId="Heading8">
    <w:name w:val="heading 8"/>
    <w:basedOn w:val="Normal"/>
    <w:next w:val="Normal"/>
    <w:qFormat/>
    <w:rsid w:val="00FF7E09"/>
    <w:pPr>
      <w:tabs>
        <w:tab w:val="num" w:pos="1800"/>
      </w:tabs>
      <w:spacing w:before="240" w:after="60"/>
      <w:ind w:left="1800" w:right="1800" w:hanging="1440"/>
      <w:outlineLvl w:val="7"/>
    </w:pPr>
    <w:rPr>
      <w:rFonts w:ascii="Times New Roman" w:hAnsi="Times New Roman" w:cs="Times New Roman"/>
      <w:i/>
      <w:iCs/>
      <w:noProof/>
      <w:color w:val="000080"/>
      <w:sz w:val="24"/>
      <w:szCs w:val="24"/>
    </w:rPr>
  </w:style>
  <w:style w:type="paragraph" w:styleId="Heading9">
    <w:name w:val="heading 9"/>
    <w:basedOn w:val="Normal"/>
    <w:next w:val="Normal"/>
    <w:qFormat/>
    <w:rsid w:val="00FF7E09"/>
    <w:pPr>
      <w:tabs>
        <w:tab w:val="num" w:pos="1944"/>
      </w:tabs>
      <w:spacing w:before="240" w:after="60"/>
      <w:ind w:left="1944" w:right="1944" w:hanging="1584"/>
      <w:outlineLvl w:val="8"/>
    </w:pPr>
    <w:rPr>
      <w:noProof/>
      <w:color w:val="0000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24C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24CF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24CFC"/>
    <w:rPr>
      <w:rFonts w:cs="Arial"/>
      <w:color w:val="484D49"/>
      <w:szCs w:val="20"/>
    </w:rPr>
  </w:style>
  <w:style w:type="character" w:styleId="Hyperlink">
    <w:name w:val="Hyperlink"/>
    <w:basedOn w:val="DefaultParagraphFont"/>
    <w:rsid w:val="00724CFC"/>
    <w:rPr>
      <w:rFonts w:cs="Arial"/>
      <w:color w:val="96C822"/>
      <w:szCs w:val="20"/>
      <w:u w:val="single"/>
    </w:rPr>
  </w:style>
  <w:style w:type="paragraph" w:styleId="ListBullet">
    <w:name w:val="List Bullet"/>
    <w:basedOn w:val="Normal"/>
    <w:rsid w:val="003D6AD1"/>
    <w:pPr>
      <w:numPr>
        <w:numId w:val="1"/>
      </w:numPr>
    </w:pPr>
  </w:style>
  <w:style w:type="table" w:styleId="TableGrid">
    <w:name w:val="Table Grid"/>
    <w:basedOn w:val="TableNormal"/>
    <w:rsid w:val="009F00C5"/>
    <w:pPr>
      <w:bidi/>
    </w:pPr>
    <w:rPr>
      <w:rFonts w:cs="Arial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 w:cs="Arial"/>
        <w:b/>
        <w:bCs/>
        <w:i w:val="0"/>
        <w:iCs w:val="0"/>
        <w:color w:val="4D4D4D"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6C822"/>
      </w:tcPr>
    </w:tblStylePr>
  </w:style>
  <w:style w:type="paragraph" w:styleId="ListBullet2">
    <w:name w:val="List Bullet 2"/>
    <w:basedOn w:val="Normal"/>
    <w:rsid w:val="003D6AD1"/>
    <w:pPr>
      <w:numPr>
        <w:numId w:val="2"/>
      </w:numPr>
    </w:pPr>
  </w:style>
  <w:style w:type="paragraph" w:styleId="Date">
    <w:name w:val="Date"/>
    <w:basedOn w:val="Normal"/>
    <w:next w:val="Normal"/>
    <w:rsid w:val="003D6AD1"/>
  </w:style>
  <w:style w:type="paragraph" w:styleId="TOC1">
    <w:name w:val="toc 1"/>
    <w:basedOn w:val="Normal"/>
    <w:next w:val="Normal"/>
    <w:autoRedefine/>
    <w:rsid w:val="003D6AD1"/>
  </w:style>
  <w:style w:type="paragraph" w:customStyle="1" w:styleId="414">
    <w:name w:val="סגנון כותרת 4 + (עברית ושפות אחרות) ‏14 נק'"/>
    <w:basedOn w:val="Heading4"/>
    <w:link w:val="4140"/>
    <w:rsid w:val="003D6AD1"/>
  </w:style>
  <w:style w:type="character" w:customStyle="1" w:styleId="Heading4Char">
    <w:name w:val="Heading 4 Char"/>
    <w:basedOn w:val="DefaultParagraphFont"/>
    <w:link w:val="Heading4"/>
    <w:rsid w:val="007B186F"/>
    <w:rPr>
      <w:rFonts w:ascii="Arial" w:hAnsi="Arial" w:cs="Arial"/>
      <w:b/>
      <w:bCs/>
      <w:color w:val="484D49"/>
      <w:sz w:val="24"/>
      <w:lang w:val="en-US" w:eastAsia="en-US" w:bidi="he-IL"/>
    </w:rPr>
  </w:style>
  <w:style w:type="character" w:customStyle="1" w:styleId="4140">
    <w:name w:val="סגנון כותרת 4 + (עברית ושפות אחרות) ‏14 נק' תו"/>
    <w:basedOn w:val="Heading4Char"/>
    <w:link w:val="414"/>
    <w:rsid w:val="003D6AD1"/>
  </w:style>
  <w:style w:type="paragraph" w:customStyle="1" w:styleId="a">
    <w:name w:val="תו תו"/>
    <w:basedOn w:val="Normal"/>
    <w:rsid w:val="00E23BB6"/>
    <w:pPr>
      <w:bidi w:val="0"/>
      <w:spacing w:after="160" w:line="240" w:lineRule="exact"/>
    </w:pPr>
    <w:rPr>
      <w:rFonts w:ascii="Verdana" w:hAnsi="Verdana" w:cs="Times New Roman"/>
      <w:color w:val="auto"/>
      <w:sz w:val="16"/>
      <w:lang w:bidi="ar-SA"/>
    </w:rPr>
  </w:style>
  <w:style w:type="character" w:styleId="FollowedHyperlink">
    <w:name w:val="FollowedHyperlink"/>
    <w:basedOn w:val="DefaultParagraphFont"/>
    <w:rsid w:val="008D6E51"/>
    <w:rPr>
      <w:color w:val="800080"/>
      <w:u w:val="single"/>
    </w:rPr>
  </w:style>
  <w:style w:type="paragraph" w:customStyle="1" w:styleId="CharChar">
    <w:name w:val="תו תו Char Char תו תו"/>
    <w:basedOn w:val="Normal"/>
    <w:rsid w:val="00B47B79"/>
    <w:pPr>
      <w:bidi w:val="0"/>
      <w:spacing w:after="160" w:line="240" w:lineRule="exact"/>
    </w:pPr>
    <w:rPr>
      <w:rFonts w:ascii="Tahoma" w:hAnsi="Tahoma" w:cs="Times New Roman"/>
      <w:color w:val="auto"/>
      <w:lang w:bidi="ar-SA"/>
    </w:rPr>
  </w:style>
  <w:style w:type="character" w:customStyle="1" w:styleId="EmailStyle30">
    <w:name w:val="EmailStyle301"/>
    <w:aliases w:val="EmailStyle301"/>
    <w:basedOn w:val="DefaultParagraphFont"/>
    <w:semiHidden/>
    <w:personal/>
    <w:personalCompose/>
    <w:rsid w:val="00FA266A"/>
    <w:rPr>
      <w:rFonts w:ascii="Arial" w:hAnsi="Arial" w:cs="Arial"/>
      <w:b w:val="0"/>
      <w:bCs w:val="0"/>
      <w:i w:val="0"/>
      <w:iCs w:val="0"/>
      <w:strike w:val="0"/>
      <w:color w:val="000000"/>
      <w:sz w:val="20"/>
      <w:szCs w:val="20"/>
      <w:u w:val="none"/>
    </w:rPr>
  </w:style>
  <w:style w:type="paragraph" w:customStyle="1" w:styleId="1">
    <w:name w:val="תו תו1"/>
    <w:basedOn w:val="Normal"/>
    <w:rsid w:val="002B39A3"/>
    <w:pPr>
      <w:bidi w:val="0"/>
      <w:spacing w:after="160" w:line="240" w:lineRule="exact"/>
    </w:pPr>
    <w:rPr>
      <w:rFonts w:ascii="Verdana" w:hAnsi="Verdana" w:cs="Times New Roman"/>
      <w:color w:val="auto"/>
      <w:sz w:val="16"/>
      <w:lang w:bidi="ar-SA"/>
    </w:rPr>
  </w:style>
  <w:style w:type="paragraph" w:customStyle="1" w:styleId="CharCharCharCharCharChar">
    <w:name w:val="תו Char תו Char תו Char תו Char תו תו תו תו Char תו Char תו תו תו תו"/>
    <w:basedOn w:val="Normal"/>
    <w:rsid w:val="005478C2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line="240" w:lineRule="auto"/>
      <w:jc w:val="both"/>
    </w:pPr>
    <w:rPr>
      <w:rFonts w:cs="David"/>
      <w:noProof/>
      <w:color w:val="auto"/>
      <w:sz w:val="24"/>
      <w:szCs w:val="28"/>
      <w:lang w:eastAsia="he-IL"/>
    </w:rPr>
  </w:style>
  <w:style w:type="paragraph" w:customStyle="1" w:styleId="1CharChar">
    <w:name w:val="תו תו1 Char Char תו תו"/>
    <w:basedOn w:val="Normal"/>
    <w:rsid w:val="00362134"/>
    <w:pPr>
      <w:bidi w:val="0"/>
      <w:spacing w:after="160" w:line="240" w:lineRule="exact"/>
    </w:pPr>
    <w:rPr>
      <w:rFonts w:ascii="Verdana" w:hAnsi="Verdana" w:cs="Times New Roman"/>
      <w:color w:val="auto"/>
      <w:sz w:val="16"/>
      <w:lang w:bidi="ar-SA"/>
    </w:rPr>
  </w:style>
  <w:style w:type="table" w:styleId="Table3Deffects3">
    <w:name w:val="Table 3D effects 3"/>
    <w:basedOn w:val="TableNormal"/>
    <w:rsid w:val="008314F8"/>
    <w:pPr>
      <w:bidi/>
      <w:spacing w:line="36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3B73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7379"/>
    <w:rPr>
      <w:rFonts w:ascii="Tahoma" w:hAnsi="Tahoma" w:cs="Tahoma"/>
      <w:color w:val="484D49"/>
      <w:sz w:val="16"/>
      <w:szCs w:val="16"/>
    </w:rPr>
  </w:style>
  <w:style w:type="paragraph" w:styleId="FootnoteText">
    <w:name w:val="footnote text"/>
    <w:basedOn w:val="Normal"/>
    <w:semiHidden/>
    <w:rsid w:val="00444461"/>
  </w:style>
  <w:style w:type="character" w:styleId="FootnoteReference">
    <w:name w:val="footnote reference"/>
    <w:basedOn w:val="DefaultParagraphFont"/>
    <w:semiHidden/>
    <w:rsid w:val="00444461"/>
    <w:rPr>
      <w:vertAlign w:val="superscript"/>
    </w:rPr>
  </w:style>
  <w:style w:type="paragraph" w:styleId="ListParagraph">
    <w:name w:val="List Paragraph"/>
    <w:basedOn w:val="Normal"/>
    <w:uiPriority w:val="34"/>
    <w:qFormat/>
    <w:rsid w:val="00531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843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759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725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62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610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723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550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533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55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14886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206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3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39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23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29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mro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ria\Application%20Data\Microsoft\Templates\ROM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ROM.dot</Template>
  <TotalTime>1</TotalTime>
  <Pages>1</Pages>
  <Words>203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מסמך תבנית דוגמה</vt:lpstr>
      <vt:lpstr>מסמך תבנית דוגמה</vt:lpstr>
    </vt:vector>
  </TitlesOfParts>
  <Company/>
  <LinksUpToDate>false</LinksUpToDate>
  <CharactersWithSpaces>1243</CharactersWithSpaces>
  <SharedDoc>false</SharedDoc>
  <HLinks>
    <vt:vector size="66" baseType="variant">
      <vt:variant>
        <vt:i4>95551492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מפת_הספר</vt:lpwstr>
      </vt:variant>
      <vt:variant>
        <vt:i4>95551492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מפת_הספר</vt:lpwstr>
      </vt:variant>
      <vt:variant>
        <vt:i4>95551492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מפת_הספר</vt:lpwstr>
      </vt:variant>
      <vt:variant>
        <vt:i4>95551492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מפת_הספר</vt:lpwstr>
      </vt:variant>
      <vt:variant>
        <vt:i4>95551492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מפת_הספר</vt:lpwstr>
      </vt:variant>
      <vt:variant>
        <vt:i4>95551492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מפת_הספר</vt:lpwstr>
      </vt:variant>
      <vt:variant>
        <vt:i4>95551492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מפת_הספר</vt:lpwstr>
      </vt:variant>
      <vt:variant>
        <vt:i4>95551492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מפת_הספר</vt:lpwstr>
      </vt:variant>
      <vt:variant>
        <vt:i4>5308435</vt:i4>
      </vt:variant>
      <vt:variant>
        <vt:i4>5</vt:i4>
      </vt:variant>
      <vt:variant>
        <vt:i4>0</vt:i4>
      </vt:variant>
      <vt:variant>
        <vt:i4>5</vt:i4>
      </vt:variant>
      <vt:variant>
        <vt:lpwstr>http://www.kmrom.com/</vt:lpwstr>
      </vt:variant>
      <vt:variant>
        <vt:lpwstr/>
      </vt:variant>
      <vt:variant>
        <vt:i4>3932184</vt:i4>
      </vt:variant>
      <vt:variant>
        <vt:i4>-1</vt:i4>
      </vt:variant>
      <vt:variant>
        <vt:i4>3262</vt:i4>
      </vt:variant>
      <vt:variant>
        <vt:i4>1</vt:i4>
      </vt:variant>
      <vt:variant>
        <vt:lpwstr>http://www.mytobiicommunity.com/files/imagecache/main/files/images/paper_bl_outline_TIP.png</vt:lpwstr>
      </vt:variant>
      <vt:variant>
        <vt:lpwstr/>
      </vt:variant>
      <vt:variant>
        <vt:i4>3932184</vt:i4>
      </vt:variant>
      <vt:variant>
        <vt:i4>-1</vt:i4>
      </vt:variant>
      <vt:variant>
        <vt:i4>3270</vt:i4>
      </vt:variant>
      <vt:variant>
        <vt:i4>1</vt:i4>
      </vt:variant>
      <vt:variant>
        <vt:lpwstr>http://www.mytobiicommunity.com/files/imagecache/main/files/images/paper_bl_outline_TIP.png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מסמך תבנית דוגמה</dc:title>
  <dc:creator>Moria Levy</dc:creator>
  <cp:lastModifiedBy>none</cp:lastModifiedBy>
  <cp:revision>3</cp:revision>
  <cp:lastPrinted>2013-03-27T17:17:00Z</cp:lastPrinted>
  <dcterms:created xsi:type="dcterms:W3CDTF">2013-12-10T11:14:00Z</dcterms:created>
  <dcterms:modified xsi:type="dcterms:W3CDTF">2013-12-10T11:15:00Z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topSys_interal_LastSet">
    <vt:filetime>2008-02-25T21:12:20Z</vt:filetime>
  </property>
  <property fmtid="{D5CDD505-2E9C-101B-9397-08002B2CF9AE}" pid="3" name="tiptopSys_kbid">
    <vt:i4>7</vt:i4>
  </property>
</Properties>
</file>